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EF3D2" w14:textId="77777777" w:rsidR="005178B8" w:rsidRPr="000A5663" w:rsidRDefault="005178B8" w:rsidP="006863DA">
      <w:pPr>
        <w:spacing w:line="20" w:lineRule="exact"/>
        <w:rPr>
          <w:sz w:val="18"/>
          <w:szCs w:val="18"/>
        </w:rPr>
      </w:pPr>
    </w:p>
    <w:tbl>
      <w:tblPr>
        <w:tblStyle w:val="Tabel-Gitter"/>
        <w:tblpPr w:vertAnchor="page" w:horzAnchor="page" w:tblpX="8336" w:tblpY="2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okumentinformation"/>
        <w:tblDescription w:val="Dokumentinformation"/>
      </w:tblPr>
      <w:tblGrid>
        <w:gridCol w:w="2041"/>
      </w:tblGrid>
      <w:tr w:rsidR="005178B8" w:rsidRPr="000A5663" w14:paraId="5738B9B9" w14:textId="77777777" w:rsidTr="00732EF5">
        <w:trPr>
          <w:trHeight w:val="1418"/>
        </w:trPr>
        <w:tc>
          <w:tcPr>
            <w:tcW w:w="2041" w:type="dxa"/>
          </w:tcPr>
          <w:p w14:paraId="152C9B3B" w14:textId="77777777" w:rsidR="000A5663" w:rsidRPr="000A5663" w:rsidRDefault="000A5663" w:rsidP="000A5663">
            <w:pPr>
              <w:pStyle w:val="DokInfo"/>
              <w:rPr>
                <w:caps/>
                <w:spacing w:val="15"/>
                <w:sz w:val="14"/>
              </w:rPr>
            </w:pPr>
            <w:r w:rsidRPr="000A5663">
              <w:rPr>
                <w:caps/>
                <w:spacing w:val="15"/>
                <w:sz w:val="14"/>
              </w:rPr>
              <w:t>Dato</w:t>
            </w:r>
          </w:p>
          <w:p w14:paraId="6B4BD509" w14:textId="77777777" w:rsidR="005178B8" w:rsidRPr="000A5663" w:rsidRDefault="000A5663" w:rsidP="000A5663">
            <w:pPr>
              <w:pStyle w:val="DokInfo"/>
            </w:pPr>
            <w:r w:rsidRPr="000A5663">
              <w:t>4. september 2024</w:t>
            </w:r>
          </w:p>
        </w:tc>
      </w:tr>
    </w:tbl>
    <w:p w14:paraId="3639C6FF" w14:textId="77777777" w:rsidR="00B210FA" w:rsidRDefault="00B210FA" w:rsidP="00F177AC">
      <w:pPr>
        <w:spacing w:line="20" w:lineRule="atLeast"/>
      </w:pPr>
    </w:p>
    <w:p w14:paraId="7FF526DC" w14:textId="77777777" w:rsidR="006B0B49" w:rsidRDefault="006B0B49" w:rsidP="00F177AC">
      <w:pPr>
        <w:spacing w:line="20" w:lineRule="atLeast"/>
      </w:pPr>
    </w:p>
    <w:p w14:paraId="1DAFF945" w14:textId="77777777" w:rsidR="006B0B49" w:rsidRDefault="006B0B49" w:rsidP="00F177AC">
      <w:pPr>
        <w:spacing w:line="20" w:lineRule="atLeast"/>
      </w:pPr>
    </w:p>
    <w:p w14:paraId="5FBF405F" w14:textId="77777777" w:rsidR="006B0B49" w:rsidRDefault="006B0B49" w:rsidP="00F177AC">
      <w:pPr>
        <w:spacing w:line="20" w:lineRule="atLeast"/>
      </w:pPr>
    </w:p>
    <w:p w14:paraId="1C8CB61C" w14:textId="77777777" w:rsidR="006B0B49" w:rsidRDefault="006B0B49" w:rsidP="00F177AC">
      <w:pPr>
        <w:spacing w:line="20" w:lineRule="atLeast"/>
      </w:pPr>
    </w:p>
    <w:p w14:paraId="0A02DEC3" w14:textId="77777777" w:rsidR="006B0B49" w:rsidRPr="000A5663" w:rsidRDefault="006B0B49" w:rsidP="00F177AC">
      <w:pPr>
        <w:spacing w:line="20" w:lineRule="atLeast"/>
      </w:pPr>
    </w:p>
    <w:p w14:paraId="619407D7" w14:textId="77777777" w:rsidR="00B210FA" w:rsidRPr="000A5663" w:rsidRDefault="00B210FA" w:rsidP="00B210FA">
      <w:pPr>
        <w:spacing w:line="20" w:lineRule="exact"/>
      </w:pPr>
      <w:r w:rsidRPr="000A56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B458BD9" wp14:editId="3612FAE5">
                <wp:simplePos x="0" y="0"/>
                <wp:positionH relativeFrom="column">
                  <wp:posOffset>0</wp:posOffset>
                </wp:positionH>
                <wp:positionV relativeFrom="page">
                  <wp:posOffset>9649460</wp:posOffset>
                </wp:positionV>
                <wp:extent cx="2200320" cy="649080"/>
                <wp:effectExtent l="0" t="0" r="9525" b="0"/>
                <wp:wrapNone/>
                <wp:docPr id="6" name="SenderLeft" descr="Sagsansvarlig: Lene Nielsen&#10;Dagtilbudsområde Nord&#10;Telefon, direkte: 59 50 73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32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AE12E" w14:textId="77777777" w:rsidR="00B210FA" w:rsidRPr="000A5663" w:rsidRDefault="00B210FA" w:rsidP="00B210FA">
                            <w:pPr>
                              <w:pStyle w:val="AfsenderMedAfstandEfter"/>
                              <w:suppressOverlap/>
                            </w:pPr>
                            <w:r w:rsidRPr="000A5663">
                              <w:t>Sagsansvarlig:</w:t>
                            </w:r>
                          </w:p>
                          <w:p w14:paraId="515D82AB" w14:textId="77777777" w:rsidR="000A5663" w:rsidRPr="000A5663" w:rsidRDefault="000A5663" w:rsidP="000A5663">
                            <w:pPr>
                              <w:pStyle w:val="AfsenderMedAfstandEfter"/>
                              <w:suppressOverlap/>
                            </w:pPr>
                            <w:r w:rsidRPr="000A5663">
                              <w:t>Lene Nielsen</w:t>
                            </w:r>
                          </w:p>
                          <w:p w14:paraId="0B6AB59D" w14:textId="77777777" w:rsidR="00B210FA" w:rsidRPr="000A5663" w:rsidRDefault="000A5663" w:rsidP="000A5663">
                            <w:pPr>
                              <w:pStyle w:val="AfsenderMedAfstandEfter"/>
                              <w:suppressOverlap/>
                            </w:pPr>
                            <w:r w:rsidRPr="000A5663">
                              <w:t>Dagtilbudsområde Nord</w:t>
                            </w:r>
                          </w:p>
                          <w:p w14:paraId="17C5F332" w14:textId="77777777" w:rsidR="00B210FA" w:rsidRPr="000A5663" w:rsidRDefault="000A5663" w:rsidP="000A5663">
                            <w:pPr>
                              <w:pStyle w:val="Afsender"/>
                            </w:pPr>
                            <w:r w:rsidRPr="000A5663">
                              <w:t>Telefon, direkte: 59 50 73 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58BD9" id="_x0000_t202" coordsize="21600,21600" o:spt="202" path="m,l,21600r21600,l21600,xe">
                <v:stroke joinstyle="miter"/>
                <v:path gradientshapeok="t" o:connecttype="rect"/>
              </v:shapetype>
              <v:shape id="SenderLeft" o:spid="_x0000_s1026" type="#_x0000_t202" alt="Sagsansvarlig: Lene Nielsen&#10;Dagtilbudsområde Nord&#10;Telefon, direkte: 59 50 73 66" style="position:absolute;margin-left:0;margin-top:759.8pt;width:173.2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" fillcolor="white [3212]" stroked="f" strokeweight=".5pt">
                <v:textbox inset="0,0,0,0">
                  <w:txbxContent>
                    <w:p w14:paraId="39BAE12E" w14:textId="77777777" w:rsidR="00B210FA" w:rsidRPr="000A5663" w:rsidRDefault="00B210FA" w:rsidP="00B210FA">
                      <w:pPr>
                        <w:pStyle w:val="AfsenderMedAfstandEfter"/>
                        <w:suppressOverlap/>
                      </w:pPr>
                      <w:r w:rsidRPr="000A5663">
                        <w:t>Sagsansvarlig:</w:t>
                      </w:r>
                    </w:p>
                    <w:p w14:paraId="515D82AB" w14:textId="77777777" w:rsidR="000A5663" w:rsidRPr="000A5663" w:rsidRDefault="000A5663" w:rsidP="000A5663">
                      <w:pPr>
                        <w:pStyle w:val="AfsenderMedAfstandEfter"/>
                        <w:suppressOverlap/>
                      </w:pPr>
                      <w:r w:rsidRPr="000A5663">
                        <w:t>Lene Nielsen</w:t>
                      </w:r>
                    </w:p>
                    <w:p w14:paraId="0B6AB59D" w14:textId="77777777" w:rsidR="00B210FA" w:rsidRPr="000A5663" w:rsidRDefault="000A5663" w:rsidP="000A5663">
                      <w:pPr>
                        <w:pStyle w:val="AfsenderMedAfstandEfter"/>
                        <w:suppressOverlap/>
                      </w:pPr>
                      <w:r w:rsidRPr="000A5663">
                        <w:t>Dagtilbudsområde Nord</w:t>
                      </w:r>
                    </w:p>
                    <w:p w14:paraId="17C5F332" w14:textId="77777777" w:rsidR="00B210FA" w:rsidRPr="000A5663" w:rsidRDefault="000A5663" w:rsidP="000A5663">
                      <w:pPr>
                        <w:pStyle w:val="Afsender"/>
                      </w:pPr>
                      <w:r w:rsidRPr="000A5663">
                        <w:t>Telefon, direkte: 59 50 73 66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6FDAFD5" w14:textId="77777777" w:rsidR="00F177AC" w:rsidRPr="000A5663" w:rsidRDefault="00F177AC" w:rsidP="00B210FA">
      <w:pPr>
        <w:spacing w:line="20" w:lineRule="exact"/>
      </w:pPr>
      <w:r w:rsidRPr="000A5663">
        <w:rPr>
          <w:noProof/>
          <w:spacing w:val="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12FEECC" wp14:editId="76E8C626">
                <wp:simplePos x="0" y="0"/>
                <wp:positionH relativeFrom="column">
                  <wp:posOffset>-1270</wp:posOffset>
                </wp:positionH>
                <wp:positionV relativeFrom="page">
                  <wp:posOffset>9361170</wp:posOffset>
                </wp:positionV>
                <wp:extent cx="5915160" cy="228600"/>
                <wp:effectExtent l="0" t="0" r="9525" b="0"/>
                <wp:wrapNone/>
                <wp:docPr id="2" name="Tekstfel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1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BD3DE" w14:textId="77777777" w:rsidR="00F177AC" w:rsidRPr="000A5663" w:rsidRDefault="00F177AC" w:rsidP="00F177AC">
                            <w:pPr>
                              <w:pStyle w:val="KontaktTekst"/>
                              <w:spacing w:before="120"/>
                            </w:pPr>
                            <w:r w:rsidRPr="000A5663">
                              <w:t>Kontakt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FEECC" id="Tekstfelt 2" o:spid="_x0000_s1027" type="#_x0000_t202" alt="&quot;&quot;" style="position:absolute;margin-left:-.1pt;margin-top:737.1pt;width:465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" fillcolor="white [3201]" stroked="f" strokeweight=".5pt">
                <v:textbox inset="0,0,0,0">
                  <w:txbxContent>
                    <w:p w14:paraId="102BD3DE" w14:textId="77777777" w:rsidR="00F177AC" w:rsidRPr="000A5663" w:rsidRDefault="00F177AC" w:rsidP="00F177AC">
                      <w:pPr>
                        <w:pStyle w:val="KontaktTekst"/>
                        <w:spacing w:before="120"/>
                      </w:pPr>
                      <w:r w:rsidRPr="000A5663">
                        <w:t>Kontakt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210FA" w:rsidRPr="000A56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B0688EE" wp14:editId="24BFE64F">
                <wp:simplePos x="0" y="0"/>
                <wp:positionH relativeFrom="column">
                  <wp:posOffset>2376170</wp:posOffset>
                </wp:positionH>
                <wp:positionV relativeFrom="page">
                  <wp:posOffset>9649460</wp:posOffset>
                </wp:positionV>
                <wp:extent cx="3304080" cy="649080"/>
                <wp:effectExtent l="0" t="0" r="0" b="0"/>
                <wp:wrapNone/>
                <wp:docPr id="7" name="SenderRight" descr="Kalundborg Kommune&#10;Tømmerupvej 10&#10;4400 Kalundborg&#10;https://www.kalundborg.dk/inst&#10;Telefon, omstilling: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080" cy="64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4AF7B0" w14:textId="77777777" w:rsidR="000A5663" w:rsidRPr="000A5663" w:rsidRDefault="000A5663" w:rsidP="000A5663">
                            <w:pPr>
                              <w:pStyle w:val="AfsenderMedAfstandEfter"/>
                              <w:suppressOverlap/>
                            </w:pPr>
                            <w:r w:rsidRPr="000A5663">
                              <w:t>Kalundborg Kommune</w:t>
                            </w:r>
                          </w:p>
                          <w:p w14:paraId="160CFEAC" w14:textId="77777777" w:rsidR="000A5663" w:rsidRPr="000A5663" w:rsidRDefault="000A5663" w:rsidP="000A5663">
                            <w:pPr>
                              <w:pStyle w:val="AfsenderMedAfstandEfter"/>
                              <w:suppressOverlap/>
                            </w:pPr>
                            <w:r w:rsidRPr="000A5663">
                              <w:t>Tømmerupvej 10</w:t>
                            </w:r>
                          </w:p>
                          <w:p w14:paraId="0B92B6E6" w14:textId="77777777" w:rsidR="00B210FA" w:rsidRPr="000A5663" w:rsidRDefault="000A5663" w:rsidP="000A5663">
                            <w:pPr>
                              <w:pStyle w:val="AfsenderMedAfstandEfter"/>
                              <w:suppressOverlap/>
                            </w:pPr>
                            <w:r w:rsidRPr="000A5663">
                              <w:t>4400 Kalundborg</w:t>
                            </w:r>
                          </w:p>
                          <w:p w14:paraId="167F41B1" w14:textId="77777777" w:rsidR="00B210FA" w:rsidRPr="000A5663" w:rsidRDefault="00000000" w:rsidP="000A5663">
                            <w:pPr>
                              <w:pStyle w:val="Afsender"/>
                              <w:suppressOverlap/>
                            </w:pPr>
                            <w:hyperlink r:id="rId7" w:tooltip="Hjemmeside" w:history="1">
                              <w:r w:rsidR="000A5663" w:rsidRPr="000A5663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https://www.kalundborg.dk/inst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688EE" id="SenderRight" o:spid="_x0000_s1028" type="#_x0000_t202" alt="Kalundborg Kommune&#10;Tømmerupvej 10&#10;4400 Kalundborg&#10;https://www.kalundborg.dk/inst&#10;Telefon, omstilling: " style="position:absolute;margin-left:187.1pt;margin-top:759.8pt;width:260.15pt;height: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" fillcolor="white [3212]" stroked="f" strokeweight=".5pt">
                <v:textbox inset="0,0,0,0">
                  <w:txbxContent>
                    <w:p w14:paraId="4B4AF7B0" w14:textId="77777777" w:rsidR="000A5663" w:rsidRPr="000A5663" w:rsidRDefault="000A5663" w:rsidP="000A5663">
                      <w:pPr>
                        <w:pStyle w:val="AfsenderMedAfstandEfter"/>
                        <w:suppressOverlap/>
                      </w:pPr>
                      <w:r w:rsidRPr="000A5663">
                        <w:t>Kalundborg Kommune</w:t>
                      </w:r>
                    </w:p>
                    <w:p w14:paraId="160CFEAC" w14:textId="77777777" w:rsidR="000A5663" w:rsidRPr="000A5663" w:rsidRDefault="000A5663" w:rsidP="000A5663">
                      <w:pPr>
                        <w:pStyle w:val="AfsenderMedAfstandEfter"/>
                        <w:suppressOverlap/>
                      </w:pPr>
                      <w:r w:rsidRPr="000A5663">
                        <w:t>Tømmerupvej 10</w:t>
                      </w:r>
                    </w:p>
                    <w:p w14:paraId="0B92B6E6" w14:textId="77777777" w:rsidR="00B210FA" w:rsidRPr="000A5663" w:rsidRDefault="000A5663" w:rsidP="000A5663">
                      <w:pPr>
                        <w:pStyle w:val="AfsenderMedAfstandEfter"/>
                        <w:suppressOverlap/>
                      </w:pPr>
                      <w:r w:rsidRPr="000A5663">
                        <w:t>4400 Kalundborg</w:t>
                      </w:r>
                    </w:p>
                    <w:p w14:paraId="167F41B1" w14:textId="77777777" w:rsidR="00B210FA" w:rsidRPr="000A5663" w:rsidRDefault="00000000" w:rsidP="000A5663">
                      <w:pPr>
                        <w:pStyle w:val="Afsender"/>
                        <w:suppressOverlap/>
                      </w:pPr>
                      <w:hyperlink r:id="rId8" w:tooltip="Hjemmeside" w:history="1">
                        <w:r w:rsidR="000A5663" w:rsidRPr="000A5663">
                          <w:rPr>
                            <w:rStyle w:val="Hyperlink"/>
                            <w:color w:val="auto"/>
                            <w:u w:val="none"/>
                          </w:rPr>
                          <w:t>https://www.kalundborg.dk/inst</w:t>
                        </w:r>
                      </w:hyperlink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B0B4141" w14:textId="6A4F0362" w:rsidR="000A5663" w:rsidRDefault="000A5663" w:rsidP="007613BD">
      <w:r>
        <w:t>Høringssvar Budget 2025-2028</w:t>
      </w:r>
    </w:p>
    <w:p w14:paraId="05B5A1A5" w14:textId="058B4FE2" w:rsidR="000A5663" w:rsidRDefault="000A5663" w:rsidP="007613BD">
      <w:r>
        <w:t>Forældrebestyrelsen i Børnehuset Kløvergården, område Nord.</w:t>
      </w:r>
    </w:p>
    <w:p w14:paraId="2237E12D" w14:textId="77777777" w:rsidR="000A5663" w:rsidRDefault="000A5663" w:rsidP="007613BD"/>
    <w:p w14:paraId="0856554C" w14:textId="77777777" w:rsidR="000A5663" w:rsidRDefault="000A5663" w:rsidP="007613BD"/>
    <w:p w14:paraId="3BEEFCB4" w14:textId="02C9732D" w:rsidR="000A5663" w:rsidRDefault="000A5663" w:rsidP="007613BD">
      <w:r>
        <w:t xml:space="preserve">Forældrebestyrelsen har på møde d.03.09.24 gennemgået og drøftet høringsmaterialet. </w:t>
      </w:r>
    </w:p>
    <w:p w14:paraId="52117781" w14:textId="7287B479" w:rsidR="002976BC" w:rsidRDefault="002976BC" w:rsidP="007613BD"/>
    <w:p w14:paraId="0843356B" w14:textId="0DA12B9A" w:rsidR="000A5663" w:rsidRDefault="002976BC" w:rsidP="007613BD">
      <w:r>
        <w:t xml:space="preserve">Forældrebestyrelsen har på samme møde drøftet og forholdt sig til </w:t>
      </w:r>
      <w:r w:rsidR="000A5663">
        <w:t>Høringssvar fra MED-udvalget og Fællesråd i dagtilbudsområde Nor</w:t>
      </w:r>
      <w:r>
        <w:t>d.</w:t>
      </w:r>
    </w:p>
    <w:p w14:paraId="7A15C4B6" w14:textId="77777777" w:rsidR="002976BC" w:rsidRDefault="002976BC" w:rsidP="007613BD"/>
    <w:p w14:paraId="1AD29A28" w14:textId="0053578B" w:rsidR="002976BC" w:rsidRDefault="002976BC" w:rsidP="007613BD">
      <w:r>
        <w:t>Forældrebestyrelsen i børnehuset Kløvergårde</w:t>
      </w:r>
      <w:r w:rsidR="006B0B49">
        <w:t>n</w:t>
      </w:r>
      <w:r>
        <w:t xml:space="preserve"> har ikke yderligere</w:t>
      </w:r>
      <w:r w:rsidR="006B0B49">
        <w:t xml:space="preserve"> kommentar</w:t>
      </w:r>
      <w:r>
        <w:t xml:space="preserve"> og tilslutter sig høringssvar fra MED-udvalget</w:t>
      </w:r>
      <w:r w:rsidR="006B0B49">
        <w:t xml:space="preserve"> og Fællesrådet i Dagtilbudsområde Nord med de særskilte kommentarer fra Fællesrådet </w:t>
      </w:r>
      <w:r>
        <w:t>i Dagtilbudsområde Nord</w:t>
      </w:r>
      <w:r w:rsidR="006B0B49">
        <w:t>.</w:t>
      </w:r>
    </w:p>
    <w:p w14:paraId="234AEE2A" w14:textId="77777777" w:rsidR="006B0B49" w:rsidRDefault="006B0B49" w:rsidP="007613BD"/>
    <w:p w14:paraId="60AE7795" w14:textId="2314F588" w:rsidR="006B0B49" w:rsidRDefault="006B0B49" w:rsidP="007613BD">
      <w:r>
        <w:t>Det omhandler både resume` og høringssvaret herfra.</w:t>
      </w:r>
    </w:p>
    <w:p w14:paraId="612E24F6" w14:textId="77777777" w:rsidR="006B0B49" w:rsidRDefault="006B0B49" w:rsidP="007613BD"/>
    <w:p w14:paraId="0AD37BB7" w14:textId="77777777" w:rsidR="002976BC" w:rsidRDefault="002976BC" w:rsidP="007613BD"/>
    <w:p w14:paraId="02BB8A0A" w14:textId="77777777" w:rsidR="000A5663" w:rsidRDefault="000A5663" w:rsidP="007613BD"/>
    <w:p w14:paraId="1D2EAADB" w14:textId="77777777" w:rsidR="000A5663" w:rsidRDefault="000A5663" w:rsidP="007613BD"/>
    <w:p w14:paraId="58F5C2DB" w14:textId="77777777" w:rsidR="000A5663" w:rsidRDefault="000A5663" w:rsidP="007613BD"/>
    <w:p w14:paraId="4BDF6DB9" w14:textId="2310793E" w:rsidR="000A5663" w:rsidRPr="000A5663" w:rsidRDefault="000A5663" w:rsidP="007613BD"/>
    <w:p w14:paraId="6FB1AD53" w14:textId="77777777" w:rsidR="00730B2C" w:rsidRPr="000A5663" w:rsidRDefault="00730B2C" w:rsidP="007613BD"/>
    <w:p w14:paraId="0E534F6D" w14:textId="77777777" w:rsidR="000D44AE" w:rsidRPr="000A5663" w:rsidRDefault="000D44AE" w:rsidP="000D44AE"/>
    <w:p w14:paraId="2D1ACF42" w14:textId="77777777" w:rsidR="000D44AE" w:rsidRPr="000A5663" w:rsidRDefault="000D44AE" w:rsidP="000D44AE"/>
    <w:p w14:paraId="788DD577" w14:textId="77777777" w:rsidR="000D44AE" w:rsidRPr="000A5663" w:rsidRDefault="000D44AE" w:rsidP="000D44AE"/>
    <w:p w14:paraId="744322CC" w14:textId="77777777" w:rsidR="000D44AE" w:rsidRPr="000A5663" w:rsidRDefault="000D44AE" w:rsidP="000D44AE"/>
    <w:p w14:paraId="4E9AF3F4" w14:textId="77777777" w:rsidR="000D44AE" w:rsidRPr="000A5663" w:rsidRDefault="000D44AE" w:rsidP="000D44AE"/>
    <w:p w14:paraId="298DBD9F" w14:textId="77777777" w:rsidR="000D44AE" w:rsidRPr="000A5663" w:rsidRDefault="000D44AE" w:rsidP="000D44AE"/>
    <w:p w14:paraId="3DB03868" w14:textId="77777777" w:rsidR="000D44AE" w:rsidRPr="000A5663" w:rsidRDefault="000D44AE" w:rsidP="000D44AE"/>
    <w:p w14:paraId="2C70B7BD" w14:textId="77777777" w:rsidR="000D44AE" w:rsidRPr="000A5663" w:rsidRDefault="000D44AE" w:rsidP="000D44AE">
      <w:pPr>
        <w:tabs>
          <w:tab w:val="left" w:pos="3150"/>
        </w:tabs>
      </w:pPr>
      <w:r w:rsidRPr="000A5663">
        <w:tab/>
      </w:r>
    </w:p>
    <w:sectPr w:rsidR="000D44AE" w:rsidRPr="000A5663" w:rsidSect="00863C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454" w:left="1247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9524E" w14:textId="77777777" w:rsidR="001E3A23" w:rsidRPr="000A5663" w:rsidRDefault="001E3A23" w:rsidP="00291C7F">
      <w:pPr>
        <w:spacing w:line="240" w:lineRule="auto"/>
      </w:pPr>
      <w:r w:rsidRPr="000A5663">
        <w:separator/>
      </w:r>
    </w:p>
    <w:p w14:paraId="1A0738D4" w14:textId="77777777" w:rsidR="001E3A23" w:rsidRPr="000A5663" w:rsidRDefault="001E3A23"/>
  </w:endnote>
  <w:endnote w:type="continuationSeparator" w:id="0">
    <w:p w14:paraId="22E8E31E" w14:textId="77777777" w:rsidR="001E3A23" w:rsidRPr="000A5663" w:rsidRDefault="001E3A23" w:rsidP="00291C7F">
      <w:pPr>
        <w:spacing w:line="240" w:lineRule="auto"/>
      </w:pPr>
      <w:r w:rsidRPr="000A5663">
        <w:continuationSeparator/>
      </w:r>
    </w:p>
    <w:p w14:paraId="5B5DAE78" w14:textId="77777777" w:rsidR="001E3A23" w:rsidRPr="000A5663" w:rsidRDefault="001E3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F452E" w14:textId="77777777" w:rsidR="00D657BC" w:rsidRPr="000A5663" w:rsidRDefault="00D657BC" w:rsidP="00E83687"/>
  <w:p w14:paraId="4E3DB9E5" w14:textId="77777777" w:rsidR="00D918EF" w:rsidRPr="000A5663" w:rsidRDefault="00D918EF" w:rsidP="00E83687">
    <w:r w:rsidRPr="000A5663">
      <w:rPr>
        <w:noProof/>
        <w:lang w:eastAsia="da-DK"/>
      </w:rPr>
      <w:drawing>
        <wp:anchor distT="0" distB="0" distL="114300" distR="114300" simplePos="0" relativeHeight="251657216" behindDoc="0" locked="1" layoutInCell="0" allowOverlap="1" wp14:anchorId="148E0BB9" wp14:editId="28646EC2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0A5663" w14:paraId="1B98E6C2" w14:textId="77777777" w:rsidTr="00F319D5">
      <w:tc>
        <w:tcPr>
          <w:tcW w:w="8959" w:type="dxa"/>
        </w:tcPr>
        <w:p w14:paraId="31116B45" w14:textId="77777777" w:rsidR="00D918EF" w:rsidRPr="000A5663" w:rsidRDefault="00D918EF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044D112F" w14:textId="77777777" w:rsidR="00D918EF" w:rsidRPr="000A5663" w:rsidRDefault="00D918EF" w:rsidP="00F319D5">
          <w:pPr>
            <w:pStyle w:val="Sidenummerering"/>
          </w:pPr>
          <w:r w:rsidRPr="000A5663">
            <w:fldChar w:fldCharType="begin"/>
          </w:r>
          <w:r w:rsidRPr="000A5663">
            <w:instrText>PAGE  \* Arabic  \* MERGEFORMAT</w:instrText>
          </w:r>
          <w:r w:rsidRPr="000A5663">
            <w:fldChar w:fldCharType="separate"/>
          </w:r>
          <w:r w:rsidR="00855F39" w:rsidRPr="000A5663">
            <w:rPr>
              <w:noProof/>
            </w:rPr>
            <w:t>2</w:t>
          </w:r>
          <w:r w:rsidRPr="000A5663">
            <w:fldChar w:fldCharType="end"/>
          </w:r>
          <w:r w:rsidRPr="000A5663">
            <w:t>/</w:t>
          </w:r>
          <w:r w:rsidR="00C64946" w:rsidRPr="000A5663">
            <w:rPr>
              <w:noProof/>
            </w:rPr>
            <w:fldChar w:fldCharType="begin"/>
          </w:r>
          <w:r w:rsidR="00C64946" w:rsidRPr="000A5663">
            <w:rPr>
              <w:noProof/>
            </w:rPr>
            <w:instrText>NUMPAGES  \* Arabic  \* MERGEFORMAT</w:instrText>
          </w:r>
          <w:r w:rsidR="00C64946" w:rsidRPr="000A5663">
            <w:rPr>
              <w:noProof/>
            </w:rPr>
            <w:fldChar w:fldCharType="separate"/>
          </w:r>
          <w:r w:rsidR="00855F39" w:rsidRPr="000A5663">
            <w:rPr>
              <w:noProof/>
            </w:rPr>
            <w:t>2</w:t>
          </w:r>
          <w:r w:rsidR="00C64946" w:rsidRPr="000A5663">
            <w:rPr>
              <w:noProof/>
            </w:rPr>
            <w:fldChar w:fldCharType="end"/>
          </w:r>
        </w:p>
      </w:tc>
    </w:tr>
  </w:tbl>
  <w:p w14:paraId="53D95A2C" w14:textId="77777777" w:rsidR="00D918EF" w:rsidRPr="000A5663" w:rsidRDefault="00D918EF" w:rsidP="00857F7D">
    <w:pPr>
      <w:pStyle w:val="SidefodB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page" w:tblpX="10264" w:tblpY="14176"/>
      <w:tblOverlap w:val="never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Sidetal"/>
      <w:tblDescription w:val="Sidetal"/>
    </w:tblPr>
    <w:tblGrid>
      <w:gridCol w:w="397"/>
    </w:tblGrid>
    <w:tr w:rsidR="00863C79" w:rsidRPr="000A5663" w14:paraId="5C99DE3D" w14:textId="77777777" w:rsidTr="00017B6B">
      <w:trPr>
        <w:trHeight w:val="2211"/>
      </w:trPr>
      <w:tc>
        <w:tcPr>
          <w:tcW w:w="397" w:type="dxa"/>
          <w:vAlign w:val="bottom"/>
        </w:tcPr>
        <w:p w14:paraId="36C5C817" w14:textId="77777777" w:rsidR="00863C79" w:rsidRPr="000A5663" w:rsidRDefault="00863C79" w:rsidP="00017B6B">
          <w:pPr>
            <w:pStyle w:val="Sidenummerering"/>
          </w:pPr>
          <w:r w:rsidRPr="000A5663">
            <w:br/>
          </w:r>
          <w:r w:rsidRPr="000A5663">
            <w:br/>
          </w:r>
          <w:r w:rsidRPr="000A5663">
            <w:br/>
          </w:r>
          <w:r w:rsidRPr="000A5663">
            <w:br/>
          </w:r>
          <w:r w:rsidRPr="000A5663">
            <w:br/>
          </w:r>
          <w:r w:rsidRPr="000A5663">
            <w:br/>
          </w:r>
          <w:r w:rsidRPr="000A5663">
            <w:br/>
          </w:r>
          <w:r w:rsidRPr="000A5663">
            <w:br/>
          </w:r>
          <w:r w:rsidRPr="000A5663">
            <w:br/>
          </w:r>
          <w:r w:rsidRPr="000A5663">
            <w:fldChar w:fldCharType="begin"/>
          </w:r>
          <w:r w:rsidRPr="000A5663">
            <w:instrText xml:space="preserve"> PAGE   \* MERGEFORMAT </w:instrText>
          </w:r>
          <w:r w:rsidRPr="000A5663">
            <w:fldChar w:fldCharType="separate"/>
          </w:r>
          <w:r w:rsidRPr="000A5663">
            <w:rPr>
              <w:noProof/>
            </w:rPr>
            <w:t>2</w:t>
          </w:r>
          <w:r w:rsidRPr="000A5663">
            <w:fldChar w:fldCharType="end"/>
          </w:r>
          <w:r w:rsidRPr="000A5663">
            <w:rPr>
              <w:noProof/>
              <w:lang w:eastAsia="da-DK"/>
            </w:rPr>
            <w:drawing>
              <wp:anchor distT="0" distB="0" distL="114300" distR="114300" simplePos="0" relativeHeight="251659264" behindDoc="0" locked="0" layoutInCell="0" allowOverlap="1" wp14:anchorId="10B9E656" wp14:editId="46C61FB3">
                <wp:simplePos x="0" y="0"/>
                <wp:positionH relativeFrom="page">
                  <wp:posOffset>323850</wp:posOffset>
                </wp:positionH>
                <wp:positionV relativeFrom="page">
                  <wp:posOffset>864235</wp:posOffset>
                </wp:positionV>
                <wp:extent cx="57240" cy="264960"/>
                <wp:effectExtent l="0" t="0" r="0" b="1905"/>
                <wp:wrapNone/>
                <wp:docPr id="16" name="Billed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lled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" cy="26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A5663">
            <w:t>/</w:t>
          </w:r>
          <w:fldSimple w:instr=" NUMPAGES   \* MERGEFORMAT ">
            <w:r w:rsidRPr="000A5663">
              <w:rPr>
                <w:noProof/>
              </w:rPr>
              <w:t>2</w:t>
            </w:r>
          </w:fldSimple>
        </w:p>
      </w:tc>
    </w:tr>
  </w:tbl>
  <w:p w14:paraId="15EFB9BB" w14:textId="77777777" w:rsidR="00F177AC" w:rsidRPr="000A5663" w:rsidRDefault="00F177AC" w:rsidP="00F177AC">
    <w:pPr>
      <w:pStyle w:val="Sidefod"/>
    </w:pPr>
  </w:p>
  <w:p w14:paraId="28B5002B" w14:textId="77777777" w:rsidR="00F177AC" w:rsidRPr="000A5663" w:rsidRDefault="00F177AC" w:rsidP="00F177AC">
    <w:pPr>
      <w:pStyle w:val="Sidefod"/>
    </w:pPr>
  </w:p>
  <w:p w14:paraId="42D4452B" w14:textId="77777777" w:rsidR="00F177AC" w:rsidRPr="000A5663" w:rsidRDefault="00F177AC" w:rsidP="00F177AC">
    <w:pPr>
      <w:pStyle w:val="Sidefod"/>
    </w:pPr>
  </w:p>
  <w:p w14:paraId="646E4A67" w14:textId="77777777" w:rsidR="00F177AC" w:rsidRPr="000A5663" w:rsidRDefault="00F177AC" w:rsidP="00F177AC">
    <w:pPr>
      <w:pStyle w:val="Sidefod"/>
    </w:pPr>
  </w:p>
  <w:p w14:paraId="76292BB4" w14:textId="77777777" w:rsidR="00F177AC" w:rsidRPr="000A5663" w:rsidRDefault="00F177AC" w:rsidP="00F177AC">
    <w:pPr>
      <w:pStyle w:val="Sidefod"/>
    </w:pPr>
  </w:p>
  <w:p w14:paraId="247E93E0" w14:textId="77777777" w:rsidR="00F177AC" w:rsidRPr="000A5663" w:rsidRDefault="00F177AC" w:rsidP="00F177AC">
    <w:pPr>
      <w:pStyle w:val="Sidefod"/>
    </w:pPr>
  </w:p>
  <w:p w14:paraId="26FBB90A" w14:textId="77777777" w:rsidR="00F177AC" w:rsidRPr="000A5663" w:rsidRDefault="00F177AC" w:rsidP="00F177AC">
    <w:pPr>
      <w:pStyle w:val="Sidefod"/>
    </w:pPr>
  </w:p>
  <w:p w14:paraId="21F6851C" w14:textId="77777777" w:rsidR="00F177AC" w:rsidRPr="000A5663" w:rsidRDefault="00F177AC" w:rsidP="00F177AC">
    <w:pPr>
      <w:pStyle w:val="Sidefod"/>
    </w:pPr>
  </w:p>
  <w:p w14:paraId="095D39CC" w14:textId="77777777" w:rsidR="00F177AC" w:rsidRPr="000A5663" w:rsidRDefault="00F177AC" w:rsidP="00F177AC">
    <w:pPr>
      <w:pStyle w:val="Sidefod"/>
      <w:spacing w:line="20" w:lineRule="exact"/>
    </w:pPr>
    <w:bookmarkStart w:id="0" w:name="bmkCampaign"/>
    <w:bookmarkEnd w:id="0"/>
  </w:p>
  <w:p w14:paraId="587F0A8B" w14:textId="77777777" w:rsidR="00863C79" w:rsidRPr="000A5663" w:rsidRDefault="00863C79" w:rsidP="00863C79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753EC" w14:textId="77777777" w:rsidR="001E3A23" w:rsidRPr="000A5663" w:rsidRDefault="001E3A23" w:rsidP="00291C7F">
      <w:pPr>
        <w:spacing w:line="240" w:lineRule="auto"/>
      </w:pPr>
      <w:r w:rsidRPr="000A5663">
        <w:separator/>
      </w:r>
    </w:p>
    <w:p w14:paraId="144B4194" w14:textId="77777777" w:rsidR="001E3A23" w:rsidRPr="000A5663" w:rsidRDefault="001E3A23"/>
  </w:footnote>
  <w:footnote w:type="continuationSeparator" w:id="0">
    <w:p w14:paraId="240F419B" w14:textId="77777777" w:rsidR="001E3A23" w:rsidRPr="000A5663" w:rsidRDefault="001E3A23" w:rsidP="00291C7F">
      <w:pPr>
        <w:spacing w:line="240" w:lineRule="auto"/>
      </w:pPr>
      <w:r w:rsidRPr="000A5663">
        <w:continuationSeparator/>
      </w:r>
    </w:p>
    <w:p w14:paraId="7854ADFF" w14:textId="77777777" w:rsidR="001E3A23" w:rsidRPr="000A5663" w:rsidRDefault="001E3A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A06C" w14:textId="77777777" w:rsidR="00D918EF" w:rsidRPr="000A5663" w:rsidRDefault="00D918EF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0A5663" w14:paraId="7BF474BA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09F44B2B" w14:textId="77777777" w:rsidR="00D918EF" w:rsidRPr="000A5663" w:rsidRDefault="000A5663" w:rsidP="000A5663">
          <w:pPr>
            <w:pStyle w:val="MargenWebadresse"/>
            <w:rPr>
              <w:spacing w:val="0"/>
            </w:rPr>
          </w:pPr>
          <w:r w:rsidRPr="000A5663">
            <w:t>Notat</w:t>
          </w:r>
        </w:p>
      </w:tc>
    </w:tr>
  </w:tbl>
  <w:p w14:paraId="6C2F080B" w14:textId="77777777" w:rsidR="00D918EF" w:rsidRPr="000A5663" w:rsidRDefault="00D918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2F060" w14:textId="77777777" w:rsidR="00D918EF" w:rsidRPr="000A5663" w:rsidRDefault="000A5663" w:rsidP="00E77668">
    <w:r>
      <w:rPr>
        <w:noProof/>
      </w:rPr>
      <w:drawing>
        <wp:anchor distT="0" distB="0" distL="114300" distR="114300" simplePos="0" relativeHeight="251660288" behindDoc="1" locked="0" layoutInCell="1" allowOverlap="1" wp14:anchorId="2FF9C4F2" wp14:editId="1C0541CC">
          <wp:simplePos x="0" y="0"/>
          <wp:positionH relativeFrom="page">
            <wp:posOffset>2245360</wp:posOffset>
          </wp:positionH>
          <wp:positionV relativeFrom="page">
            <wp:posOffset>269875</wp:posOffset>
          </wp:positionV>
          <wp:extent cx="4450080" cy="600075"/>
          <wp:effectExtent l="0" t="0" r="7620" b="9525"/>
          <wp:wrapNone/>
          <wp:docPr id="71888737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88737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08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DC8031" w14:textId="77777777" w:rsidR="00D918EF" w:rsidRPr="000A5663" w:rsidRDefault="00D918EF" w:rsidP="00E77668"/>
  <w:p w14:paraId="042ED888" w14:textId="77777777" w:rsidR="00D918EF" w:rsidRPr="000A5663" w:rsidRDefault="00D918EF" w:rsidP="00E77668"/>
  <w:p w14:paraId="14358F48" w14:textId="77777777" w:rsidR="00D918EF" w:rsidRPr="000A5663" w:rsidRDefault="00D918EF" w:rsidP="00E77668"/>
  <w:p w14:paraId="65C687A2" w14:textId="77777777" w:rsidR="00D918EF" w:rsidRPr="000A5663" w:rsidRDefault="00D918EF" w:rsidP="00E77668"/>
  <w:p w14:paraId="0C4E40D3" w14:textId="77777777" w:rsidR="00D918EF" w:rsidRPr="000A5663" w:rsidRDefault="00D918EF" w:rsidP="00E77668"/>
  <w:p w14:paraId="31199281" w14:textId="77777777" w:rsidR="00D918EF" w:rsidRPr="000A5663" w:rsidRDefault="00D918EF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00" w:firstRow="0" w:lastRow="0" w:firstColumn="0" w:lastColumn="0" w:noHBand="0" w:noVBand="1"/>
      <w:tblCaption w:val="Dokumenttype"/>
      <w:tblDescription w:val="Dokumenttype"/>
    </w:tblPr>
    <w:tblGrid>
      <w:gridCol w:w="1054"/>
    </w:tblGrid>
    <w:tr w:rsidR="00D918EF" w:rsidRPr="000A5663" w14:paraId="16C9B73D" w14:textId="77777777" w:rsidTr="00017B6B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3D162D04" w14:textId="77777777" w:rsidR="00D918EF" w:rsidRPr="000A5663" w:rsidRDefault="000A5663" w:rsidP="000A5663">
          <w:pPr>
            <w:pStyle w:val="MargenWebadresse"/>
            <w:rPr>
              <w:spacing w:val="0"/>
            </w:rPr>
          </w:pPr>
          <w:r w:rsidRPr="000A5663">
            <w:t>Notat</w:t>
          </w:r>
        </w:p>
      </w:tc>
    </w:tr>
  </w:tbl>
  <w:p w14:paraId="53876F42" w14:textId="77777777" w:rsidR="00D918EF" w:rsidRPr="000A5663" w:rsidRDefault="00D918EF" w:rsidP="00F542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6-14T11:23:54.4626095+02:00&quot;,&quot;Checksum&quot;:&quot;821d5b6b9ef0aabe24d1b432faa0a28b&quot;,&quot;IsAccessible&quot;:false,&quot;Settings&quot;:{&quot;CreatePdfUa&quot;:2}}"/>
    <w:docVar w:name="AttachedTemplatePath" w:val="Notat.dotm"/>
    <w:docVar w:name="CreatedWithDtVersion" w:val="2.16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EQVDuouTtFbTrMFiKfZez1PO2REeOse0IfS0t+OFQYjaaebw7ga91l5UK2o6OwDD"/>
    <w:docVar w:name="Encrypted_DialogFieldValue_documentdate" w:val="a4u74jCJk4nIhGtj0kkb2LXr88Q261t/xxTTXTALhHY="/>
    <w:docVar w:name="Encrypted_DialogFieldValue_senderaddress" w:val="WMLT14AdiAvxBQvwPOodgQ=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M1/Kk75jDQjgPRPnJztVHnNwYnlgg4WznOcF+RAsj6E="/>
    <w:docVar w:name="Encrypted_DialogFieldValue_sendername" w:val="zACxvSPYgH6soznbz7ZC6g=="/>
    <w:docVar w:name="Encrypted_DialogFieldValue_senderphonedir" w:val="8E7qQxxjKmTpalkq+RdYdA=="/>
    <w:docVar w:name="Encrypted_DialogFieldValue_senderposition" w:val="b0Nck6xKeznO01bFX9DOAFvFfVy5Eqw3l+DPG8ACBak="/>
    <w:docVar w:name="Encrypted_DialogFieldValue_senderpostalcode" w:val="QHhEY8jc1X3vY9F9INfl1Q=="/>
    <w:docVar w:name="Encrypted_DialogFieldValue_senderweb" w:val="GUlK07c6AN6hSbOAFxX0+xsQvmhtwVKNukmerMJtHKY="/>
    <w:docVar w:name="Encrypted_DocHeader" w:val="Q0XWo4GJBJiTS2GAZn+orA=="/>
    <w:docVar w:name="Encrypted_DocumentChangeThisVar" w:val="Go1BF8BBsJqqGsR1izlsvQ=="/>
    <w:docVar w:name="IntegrationType" w:val="StandAlone"/>
  </w:docVars>
  <w:rsids>
    <w:rsidRoot w:val="000A5663"/>
    <w:rsid w:val="00004AA3"/>
    <w:rsid w:val="000072C5"/>
    <w:rsid w:val="00013EA4"/>
    <w:rsid w:val="00014751"/>
    <w:rsid w:val="00014A0A"/>
    <w:rsid w:val="00017B6B"/>
    <w:rsid w:val="00017C17"/>
    <w:rsid w:val="00023F51"/>
    <w:rsid w:val="00027C81"/>
    <w:rsid w:val="00033891"/>
    <w:rsid w:val="00035465"/>
    <w:rsid w:val="0004385B"/>
    <w:rsid w:val="0004516D"/>
    <w:rsid w:val="00053DF0"/>
    <w:rsid w:val="000741F7"/>
    <w:rsid w:val="00083C31"/>
    <w:rsid w:val="00084FB3"/>
    <w:rsid w:val="000900FD"/>
    <w:rsid w:val="00094B58"/>
    <w:rsid w:val="00097FC7"/>
    <w:rsid w:val="000A06BE"/>
    <w:rsid w:val="000A0A49"/>
    <w:rsid w:val="000A3E38"/>
    <w:rsid w:val="000A5663"/>
    <w:rsid w:val="000A70B5"/>
    <w:rsid w:val="000C565C"/>
    <w:rsid w:val="000C5D00"/>
    <w:rsid w:val="000D0A4A"/>
    <w:rsid w:val="000D115A"/>
    <w:rsid w:val="000D44AE"/>
    <w:rsid w:val="000F1D4D"/>
    <w:rsid w:val="001018AE"/>
    <w:rsid w:val="001025F1"/>
    <w:rsid w:val="00111B40"/>
    <w:rsid w:val="00122947"/>
    <w:rsid w:val="00127F2E"/>
    <w:rsid w:val="00130DA6"/>
    <w:rsid w:val="001314E8"/>
    <w:rsid w:val="00132880"/>
    <w:rsid w:val="00132F3E"/>
    <w:rsid w:val="001467C7"/>
    <w:rsid w:val="00162522"/>
    <w:rsid w:val="00172B60"/>
    <w:rsid w:val="0017431F"/>
    <w:rsid w:val="00182AB8"/>
    <w:rsid w:val="001940DA"/>
    <w:rsid w:val="001952BE"/>
    <w:rsid w:val="00197BA9"/>
    <w:rsid w:val="001A2DCF"/>
    <w:rsid w:val="001A5E82"/>
    <w:rsid w:val="001B1D11"/>
    <w:rsid w:val="001C1494"/>
    <w:rsid w:val="001C5C28"/>
    <w:rsid w:val="001C752F"/>
    <w:rsid w:val="001C7E04"/>
    <w:rsid w:val="001D5A2E"/>
    <w:rsid w:val="001E3A23"/>
    <w:rsid w:val="001F1102"/>
    <w:rsid w:val="001F2CC6"/>
    <w:rsid w:val="001F6C34"/>
    <w:rsid w:val="002038F3"/>
    <w:rsid w:val="00213029"/>
    <w:rsid w:val="00216319"/>
    <w:rsid w:val="00216866"/>
    <w:rsid w:val="0023418B"/>
    <w:rsid w:val="00242B2A"/>
    <w:rsid w:val="002446B8"/>
    <w:rsid w:val="00247E20"/>
    <w:rsid w:val="00250E2D"/>
    <w:rsid w:val="0025606C"/>
    <w:rsid w:val="00260C6D"/>
    <w:rsid w:val="002672B5"/>
    <w:rsid w:val="00285662"/>
    <w:rsid w:val="00286C88"/>
    <w:rsid w:val="00287F78"/>
    <w:rsid w:val="00291C7F"/>
    <w:rsid w:val="00293628"/>
    <w:rsid w:val="002976BC"/>
    <w:rsid w:val="002B099A"/>
    <w:rsid w:val="002B5410"/>
    <w:rsid w:val="002C14DA"/>
    <w:rsid w:val="002D4AEF"/>
    <w:rsid w:val="002F4C45"/>
    <w:rsid w:val="00300B16"/>
    <w:rsid w:val="003031B5"/>
    <w:rsid w:val="00310C6F"/>
    <w:rsid w:val="003224BD"/>
    <w:rsid w:val="00332004"/>
    <w:rsid w:val="00341B3B"/>
    <w:rsid w:val="00342ADF"/>
    <w:rsid w:val="00357F5B"/>
    <w:rsid w:val="00375AA8"/>
    <w:rsid w:val="003809B8"/>
    <w:rsid w:val="00383D23"/>
    <w:rsid w:val="00384425"/>
    <w:rsid w:val="003864F6"/>
    <w:rsid w:val="00397E5F"/>
    <w:rsid w:val="003A5199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235D3"/>
    <w:rsid w:val="004365A6"/>
    <w:rsid w:val="00443032"/>
    <w:rsid w:val="0044603C"/>
    <w:rsid w:val="00447B60"/>
    <w:rsid w:val="00451C3C"/>
    <w:rsid w:val="00453D00"/>
    <w:rsid w:val="004565A2"/>
    <w:rsid w:val="004604BD"/>
    <w:rsid w:val="00473CFB"/>
    <w:rsid w:val="0047573F"/>
    <w:rsid w:val="00476531"/>
    <w:rsid w:val="004800F3"/>
    <w:rsid w:val="004827CC"/>
    <w:rsid w:val="0048472D"/>
    <w:rsid w:val="00487831"/>
    <w:rsid w:val="00493743"/>
    <w:rsid w:val="00495ED9"/>
    <w:rsid w:val="00496DDF"/>
    <w:rsid w:val="004A5B98"/>
    <w:rsid w:val="004A6D41"/>
    <w:rsid w:val="004C2138"/>
    <w:rsid w:val="004C2A76"/>
    <w:rsid w:val="004D48EE"/>
    <w:rsid w:val="004E2842"/>
    <w:rsid w:val="004E5DBD"/>
    <w:rsid w:val="004E5DE9"/>
    <w:rsid w:val="004F092D"/>
    <w:rsid w:val="005014E0"/>
    <w:rsid w:val="00511269"/>
    <w:rsid w:val="0051714E"/>
    <w:rsid w:val="005178B8"/>
    <w:rsid w:val="00522FFD"/>
    <w:rsid w:val="005236BD"/>
    <w:rsid w:val="00525731"/>
    <w:rsid w:val="00531AEA"/>
    <w:rsid w:val="00540BC8"/>
    <w:rsid w:val="005501AF"/>
    <w:rsid w:val="005624D9"/>
    <w:rsid w:val="00566D20"/>
    <w:rsid w:val="005670E9"/>
    <w:rsid w:val="005718E9"/>
    <w:rsid w:val="0057641D"/>
    <w:rsid w:val="00580653"/>
    <w:rsid w:val="0058356B"/>
    <w:rsid w:val="00592941"/>
    <w:rsid w:val="00593890"/>
    <w:rsid w:val="005A3369"/>
    <w:rsid w:val="005A4D25"/>
    <w:rsid w:val="005B5CE4"/>
    <w:rsid w:val="005D4994"/>
    <w:rsid w:val="005D558F"/>
    <w:rsid w:val="005D6F46"/>
    <w:rsid w:val="005D7E74"/>
    <w:rsid w:val="005F65B8"/>
    <w:rsid w:val="00602E62"/>
    <w:rsid w:val="00607DE5"/>
    <w:rsid w:val="006322BD"/>
    <w:rsid w:val="0063695A"/>
    <w:rsid w:val="00656D73"/>
    <w:rsid w:val="00660155"/>
    <w:rsid w:val="00666516"/>
    <w:rsid w:val="00673934"/>
    <w:rsid w:val="00685397"/>
    <w:rsid w:val="006863DA"/>
    <w:rsid w:val="00690D94"/>
    <w:rsid w:val="00693091"/>
    <w:rsid w:val="006A409C"/>
    <w:rsid w:val="006B0B49"/>
    <w:rsid w:val="006B402E"/>
    <w:rsid w:val="006B6486"/>
    <w:rsid w:val="006B688F"/>
    <w:rsid w:val="006C2796"/>
    <w:rsid w:val="006C419A"/>
    <w:rsid w:val="006D4B69"/>
    <w:rsid w:val="006E0998"/>
    <w:rsid w:val="006E2D6A"/>
    <w:rsid w:val="006E6646"/>
    <w:rsid w:val="006F20DE"/>
    <w:rsid w:val="006F37C6"/>
    <w:rsid w:val="006F45F9"/>
    <w:rsid w:val="00703EB1"/>
    <w:rsid w:val="00706EB7"/>
    <w:rsid w:val="00724C27"/>
    <w:rsid w:val="00730291"/>
    <w:rsid w:val="00730B2C"/>
    <w:rsid w:val="00730F03"/>
    <w:rsid w:val="00732EF5"/>
    <w:rsid w:val="00741E56"/>
    <w:rsid w:val="00742180"/>
    <w:rsid w:val="00750A92"/>
    <w:rsid w:val="007613BD"/>
    <w:rsid w:val="0078196C"/>
    <w:rsid w:val="00782332"/>
    <w:rsid w:val="007831CC"/>
    <w:rsid w:val="00792C3E"/>
    <w:rsid w:val="00792D2E"/>
    <w:rsid w:val="0079604F"/>
    <w:rsid w:val="00796525"/>
    <w:rsid w:val="007A1951"/>
    <w:rsid w:val="007A2DBD"/>
    <w:rsid w:val="007B0CF0"/>
    <w:rsid w:val="007B0F2E"/>
    <w:rsid w:val="007C52A5"/>
    <w:rsid w:val="007C5B2F"/>
    <w:rsid w:val="007D3337"/>
    <w:rsid w:val="007D6808"/>
    <w:rsid w:val="007D707C"/>
    <w:rsid w:val="007E1890"/>
    <w:rsid w:val="007E7651"/>
    <w:rsid w:val="007F1419"/>
    <w:rsid w:val="00815109"/>
    <w:rsid w:val="00823698"/>
    <w:rsid w:val="00825B60"/>
    <w:rsid w:val="00832B91"/>
    <w:rsid w:val="00832C57"/>
    <w:rsid w:val="008330EB"/>
    <w:rsid w:val="00835124"/>
    <w:rsid w:val="008427D7"/>
    <w:rsid w:val="00844CBF"/>
    <w:rsid w:val="008455D8"/>
    <w:rsid w:val="00845A45"/>
    <w:rsid w:val="008509C5"/>
    <w:rsid w:val="00854CC5"/>
    <w:rsid w:val="00855F39"/>
    <w:rsid w:val="00857F7D"/>
    <w:rsid w:val="00863C79"/>
    <w:rsid w:val="00865142"/>
    <w:rsid w:val="00873729"/>
    <w:rsid w:val="00877DA0"/>
    <w:rsid w:val="0088129F"/>
    <w:rsid w:val="00884211"/>
    <w:rsid w:val="008843FA"/>
    <w:rsid w:val="00886AC1"/>
    <w:rsid w:val="008874A9"/>
    <w:rsid w:val="00893AED"/>
    <w:rsid w:val="00893D9C"/>
    <w:rsid w:val="008A0CC0"/>
    <w:rsid w:val="008A44FB"/>
    <w:rsid w:val="008B07F5"/>
    <w:rsid w:val="008B172A"/>
    <w:rsid w:val="008B2178"/>
    <w:rsid w:val="008B2870"/>
    <w:rsid w:val="008B5CF0"/>
    <w:rsid w:val="008C4161"/>
    <w:rsid w:val="008C633B"/>
    <w:rsid w:val="008D1E42"/>
    <w:rsid w:val="008E331C"/>
    <w:rsid w:val="008E3752"/>
    <w:rsid w:val="008E5BDF"/>
    <w:rsid w:val="008F3609"/>
    <w:rsid w:val="00903D1F"/>
    <w:rsid w:val="009050DB"/>
    <w:rsid w:val="009102CF"/>
    <w:rsid w:val="00911B8E"/>
    <w:rsid w:val="0091594D"/>
    <w:rsid w:val="0093285E"/>
    <w:rsid w:val="00951B47"/>
    <w:rsid w:val="00956A0F"/>
    <w:rsid w:val="00957C13"/>
    <w:rsid w:val="00970035"/>
    <w:rsid w:val="00971D62"/>
    <w:rsid w:val="009846F6"/>
    <w:rsid w:val="009966DB"/>
    <w:rsid w:val="00997018"/>
    <w:rsid w:val="009B0B7F"/>
    <w:rsid w:val="009E2C3B"/>
    <w:rsid w:val="009E7976"/>
    <w:rsid w:val="009F30A9"/>
    <w:rsid w:val="00A02DB3"/>
    <w:rsid w:val="00A067A9"/>
    <w:rsid w:val="00A33726"/>
    <w:rsid w:val="00A34A66"/>
    <w:rsid w:val="00A51B11"/>
    <w:rsid w:val="00A70A3D"/>
    <w:rsid w:val="00A7317F"/>
    <w:rsid w:val="00A7343B"/>
    <w:rsid w:val="00A90874"/>
    <w:rsid w:val="00AB09BE"/>
    <w:rsid w:val="00AB0A0E"/>
    <w:rsid w:val="00AB1652"/>
    <w:rsid w:val="00AB594C"/>
    <w:rsid w:val="00AB6EFD"/>
    <w:rsid w:val="00AE6829"/>
    <w:rsid w:val="00AF1959"/>
    <w:rsid w:val="00AF5083"/>
    <w:rsid w:val="00AF6777"/>
    <w:rsid w:val="00AF6D25"/>
    <w:rsid w:val="00AF7275"/>
    <w:rsid w:val="00AF759D"/>
    <w:rsid w:val="00B05036"/>
    <w:rsid w:val="00B05C5B"/>
    <w:rsid w:val="00B12BF4"/>
    <w:rsid w:val="00B210FA"/>
    <w:rsid w:val="00B22580"/>
    <w:rsid w:val="00B314E1"/>
    <w:rsid w:val="00B31A7D"/>
    <w:rsid w:val="00B34742"/>
    <w:rsid w:val="00B41D79"/>
    <w:rsid w:val="00B46199"/>
    <w:rsid w:val="00B5465F"/>
    <w:rsid w:val="00B56394"/>
    <w:rsid w:val="00B67090"/>
    <w:rsid w:val="00B74A35"/>
    <w:rsid w:val="00B910BE"/>
    <w:rsid w:val="00BA155F"/>
    <w:rsid w:val="00BA276B"/>
    <w:rsid w:val="00BA2982"/>
    <w:rsid w:val="00BA5EFD"/>
    <w:rsid w:val="00BA7258"/>
    <w:rsid w:val="00BB3523"/>
    <w:rsid w:val="00BC43BE"/>
    <w:rsid w:val="00BC4CA0"/>
    <w:rsid w:val="00BC7669"/>
    <w:rsid w:val="00BC7C41"/>
    <w:rsid w:val="00BD5E81"/>
    <w:rsid w:val="00BE142E"/>
    <w:rsid w:val="00BF2644"/>
    <w:rsid w:val="00BF755E"/>
    <w:rsid w:val="00C1782E"/>
    <w:rsid w:val="00C211A8"/>
    <w:rsid w:val="00C42FEA"/>
    <w:rsid w:val="00C4515C"/>
    <w:rsid w:val="00C53AB2"/>
    <w:rsid w:val="00C546F2"/>
    <w:rsid w:val="00C60188"/>
    <w:rsid w:val="00C64946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E5DCB"/>
    <w:rsid w:val="00CF5F41"/>
    <w:rsid w:val="00D00A19"/>
    <w:rsid w:val="00D01345"/>
    <w:rsid w:val="00D05E1B"/>
    <w:rsid w:val="00D16A2F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57BC"/>
    <w:rsid w:val="00D67655"/>
    <w:rsid w:val="00D86914"/>
    <w:rsid w:val="00D918EF"/>
    <w:rsid w:val="00D9348B"/>
    <w:rsid w:val="00DA0035"/>
    <w:rsid w:val="00DA40CD"/>
    <w:rsid w:val="00DB095A"/>
    <w:rsid w:val="00DB5158"/>
    <w:rsid w:val="00DB5F04"/>
    <w:rsid w:val="00DC2AD8"/>
    <w:rsid w:val="00DC4D03"/>
    <w:rsid w:val="00DD528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46E42"/>
    <w:rsid w:val="00E52AC9"/>
    <w:rsid w:val="00E52DE3"/>
    <w:rsid w:val="00E55974"/>
    <w:rsid w:val="00E61121"/>
    <w:rsid w:val="00E629F0"/>
    <w:rsid w:val="00E63439"/>
    <w:rsid w:val="00E72713"/>
    <w:rsid w:val="00E74238"/>
    <w:rsid w:val="00E769ED"/>
    <w:rsid w:val="00E77668"/>
    <w:rsid w:val="00E819F5"/>
    <w:rsid w:val="00E81F7B"/>
    <w:rsid w:val="00E83687"/>
    <w:rsid w:val="00E87978"/>
    <w:rsid w:val="00E9010C"/>
    <w:rsid w:val="00E93AEB"/>
    <w:rsid w:val="00E96AFA"/>
    <w:rsid w:val="00EA25C3"/>
    <w:rsid w:val="00EA2C22"/>
    <w:rsid w:val="00EA3AD1"/>
    <w:rsid w:val="00EA3CF1"/>
    <w:rsid w:val="00EA4A18"/>
    <w:rsid w:val="00EB4CD5"/>
    <w:rsid w:val="00EC73BC"/>
    <w:rsid w:val="00EC7E98"/>
    <w:rsid w:val="00EE4FBC"/>
    <w:rsid w:val="00EF2EE1"/>
    <w:rsid w:val="00F01536"/>
    <w:rsid w:val="00F0569C"/>
    <w:rsid w:val="00F07DBF"/>
    <w:rsid w:val="00F15084"/>
    <w:rsid w:val="00F177AC"/>
    <w:rsid w:val="00F21587"/>
    <w:rsid w:val="00F319D5"/>
    <w:rsid w:val="00F33D96"/>
    <w:rsid w:val="00F4361E"/>
    <w:rsid w:val="00F45E7C"/>
    <w:rsid w:val="00F4771A"/>
    <w:rsid w:val="00F5022A"/>
    <w:rsid w:val="00F5420D"/>
    <w:rsid w:val="00F55BE3"/>
    <w:rsid w:val="00F6742F"/>
    <w:rsid w:val="00F7381A"/>
    <w:rsid w:val="00F805E0"/>
    <w:rsid w:val="00F814DE"/>
    <w:rsid w:val="00F84332"/>
    <w:rsid w:val="00F95995"/>
    <w:rsid w:val="00F97277"/>
    <w:rsid w:val="00FB0C95"/>
    <w:rsid w:val="00FC4315"/>
    <w:rsid w:val="00FD3564"/>
    <w:rsid w:val="00FD379F"/>
    <w:rsid w:val="00FD48FE"/>
    <w:rsid w:val="00FE0E81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1AE3"/>
  <w15:docId w15:val="{13810C12-9181-4545-86F7-A6276A37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5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5D6F46"/>
    <w:rPr>
      <w:b/>
      <w:caps/>
      <w:color w:val="383838"/>
      <w:sz w:val="84"/>
      <w14:textFill>
        <w14:solidFill>
          <w14:srgbClr w14:val="383838">
            <w14:alpha w14:val="87000"/>
          </w14:srgbClr>
        </w14:solidFill>
      </w14:textFill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AB594C"/>
    <w:rPr>
      <w:sz w:val="17"/>
    </w:rPr>
  </w:style>
  <w:style w:type="paragraph" w:customStyle="1" w:styleId="DokInfoOverskrifter">
    <w:name w:val="DokInfoOverskrifter"/>
    <w:basedOn w:val="DokInfo"/>
    <w:rsid w:val="00AB594C"/>
    <w:rPr>
      <w:caps/>
      <w:spacing w:val="15"/>
      <w:sz w:val="14"/>
    </w:rPr>
  </w:style>
  <w:style w:type="paragraph" w:customStyle="1" w:styleId="KontaktTekst">
    <w:name w:val="KontaktTekst"/>
    <w:basedOn w:val="Normal"/>
    <w:rsid w:val="00F177AC"/>
    <w:pPr>
      <w:pBdr>
        <w:bottom w:val="single" w:sz="8" w:space="3" w:color="BC4D31"/>
      </w:pBd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customStyle="1" w:styleId="Returadresse">
    <w:name w:val="Returadresse"/>
    <w:basedOn w:val="Normal"/>
    <w:link w:val="ReturadresseTegn"/>
    <w:rsid w:val="005178B8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5178B8"/>
    <w:rPr>
      <w:rFonts w:ascii="Verdana" w:hAnsi="Verdana"/>
      <w:spacing w:val="5"/>
      <w:sz w:val="14"/>
      <w:szCs w:val="1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4CB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4CBF"/>
    <w:rPr>
      <w:rFonts w:ascii="Verdana" w:hAnsi="Verdana"/>
      <w:spacing w:val="5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4CBF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0A566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A5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undborg.dk/in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lundborg.dk/ins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01\Data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ABAE-A04C-48A3-A173-E5CF298C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24</TotalTime>
  <Pages>1</Pages>
  <Words>79</Words>
  <Characters>569</Characters>
  <Application>Microsoft Office Word</Application>
  <DocSecurity>0</DocSecurity>
  <Lines>43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Lene Nielsen</dc:creator>
  <cp:lastModifiedBy>Lene Nielsen</cp:lastModifiedBy>
  <cp:revision>3</cp:revision>
  <cp:lastPrinted>2014-07-17T10:44:00Z</cp:lastPrinted>
  <dcterms:created xsi:type="dcterms:W3CDTF">2024-09-04T08:51:00Z</dcterms:created>
  <dcterms:modified xsi:type="dcterms:W3CDTF">2024-09-04T13:00:00Z</dcterms:modified>
</cp:coreProperties>
</file>