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C706E" w14:textId="77777777" w:rsidR="005178B8" w:rsidRPr="007F1A55" w:rsidRDefault="005178B8" w:rsidP="006863DA">
      <w:pPr>
        <w:spacing w:line="20" w:lineRule="exact"/>
        <w:rPr>
          <w:sz w:val="18"/>
          <w:szCs w:val="18"/>
        </w:rPr>
      </w:pPr>
    </w:p>
    <w:tbl>
      <w:tblPr>
        <w:tblStyle w:val="Tabel-Gitter"/>
        <w:tblpPr w:vertAnchor="page" w:horzAnchor="page" w:tblpX="8336" w:tblpY="24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  <w:tblCaption w:val="Dokumentinformation"/>
        <w:tblDescription w:val="Dokumentinformation"/>
      </w:tblPr>
      <w:tblGrid>
        <w:gridCol w:w="2041"/>
      </w:tblGrid>
      <w:tr w:rsidR="005178B8" w:rsidRPr="007F1A55" w14:paraId="5761EA8B" w14:textId="77777777" w:rsidTr="00732EF5">
        <w:trPr>
          <w:trHeight w:val="1418"/>
        </w:trPr>
        <w:tc>
          <w:tcPr>
            <w:tcW w:w="2041" w:type="dxa"/>
          </w:tcPr>
          <w:p w14:paraId="5E31FE75" w14:textId="77777777" w:rsidR="007F1A55" w:rsidRPr="007F1A55" w:rsidRDefault="007F1A55" w:rsidP="007F1A55">
            <w:pPr>
              <w:pStyle w:val="DokInfo"/>
              <w:rPr>
                <w:caps/>
                <w:spacing w:val="15"/>
                <w:sz w:val="14"/>
              </w:rPr>
            </w:pPr>
            <w:r w:rsidRPr="007F1A55">
              <w:rPr>
                <w:caps/>
                <w:spacing w:val="15"/>
                <w:sz w:val="14"/>
              </w:rPr>
              <w:t>Dato</w:t>
            </w:r>
          </w:p>
          <w:p w14:paraId="3EFBA7D2" w14:textId="77777777" w:rsidR="005178B8" w:rsidRPr="007F1A55" w:rsidRDefault="007F1A55" w:rsidP="007F1A55">
            <w:pPr>
              <w:pStyle w:val="DokInfo"/>
            </w:pPr>
            <w:r w:rsidRPr="007F1A55">
              <w:t>4. september 2024</w:t>
            </w:r>
          </w:p>
        </w:tc>
      </w:tr>
    </w:tbl>
    <w:p w14:paraId="626FCCBB" w14:textId="77777777" w:rsidR="00B210FA" w:rsidRPr="007F1A55" w:rsidRDefault="00B210FA" w:rsidP="00F177AC">
      <w:pPr>
        <w:spacing w:line="20" w:lineRule="atLeast"/>
      </w:pPr>
    </w:p>
    <w:p w14:paraId="760E13E6" w14:textId="77777777" w:rsidR="00B210FA" w:rsidRPr="007F1A55" w:rsidRDefault="00B210FA" w:rsidP="00B210FA">
      <w:pPr>
        <w:spacing w:line="20" w:lineRule="exact"/>
      </w:pPr>
      <w:r w:rsidRPr="007F1A5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224B5958" wp14:editId="3FAF457B">
                <wp:simplePos x="0" y="0"/>
                <wp:positionH relativeFrom="column">
                  <wp:posOffset>0</wp:posOffset>
                </wp:positionH>
                <wp:positionV relativeFrom="page">
                  <wp:posOffset>9649460</wp:posOffset>
                </wp:positionV>
                <wp:extent cx="2200320" cy="649080"/>
                <wp:effectExtent l="0" t="0" r="9525" b="0"/>
                <wp:wrapNone/>
                <wp:docPr id="6" name="SenderLeft" descr="Sagsansvarlig: Helle Schmidt&#10;Madservice&#10;Telefon, direkte: 59 53 41 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320" cy="64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301806" w14:textId="74B14A5D" w:rsidR="00B210FA" w:rsidRPr="007F1A55" w:rsidRDefault="00B210FA" w:rsidP="007F1A55">
                            <w:pPr>
                              <w:pStyle w:val="Afsend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B5958" id="_x0000_t202" coordsize="21600,21600" o:spt="202" path="m,l,21600r21600,l21600,xe">
                <v:stroke joinstyle="miter"/>
                <v:path gradientshapeok="t" o:connecttype="rect"/>
              </v:shapetype>
              <v:shape id="SenderLeft" o:spid="_x0000_s1026" type="#_x0000_t202" alt="Sagsansvarlig: Helle Schmidt&#10;Madservice&#10;Telefon, direkte: 59 53 41 04" style="position:absolute;margin-left:0;margin-top:759.8pt;width:173.25pt;height:5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" fillcolor="white [3212]" stroked="f" strokeweight=".5pt">
                <v:textbox inset="0,0,0,0">
                  <w:txbxContent>
                    <w:p w14:paraId="20301806" w14:textId="74B14A5D" w:rsidR="00B210FA" w:rsidRPr="007F1A55" w:rsidRDefault="00B210FA" w:rsidP="007F1A55">
                      <w:pPr>
                        <w:pStyle w:val="Afsender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51E42F6" w14:textId="77777777" w:rsidR="00F177AC" w:rsidRPr="007F1A55" w:rsidRDefault="00F177AC" w:rsidP="00B210FA">
      <w:pPr>
        <w:spacing w:line="20" w:lineRule="exact"/>
      </w:pPr>
      <w:r w:rsidRPr="007F1A55">
        <w:rPr>
          <w:noProof/>
          <w:spacing w:val="1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2096895" wp14:editId="48909EC5">
                <wp:simplePos x="0" y="0"/>
                <wp:positionH relativeFrom="margin">
                  <wp:align>left</wp:align>
                </wp:positionH>
                <wp:positionV relativeFrom="page">
                  <wp:posOffset>9389745</wp:posOffset>
                </wp:positionV>
                <wp:extent cx="5915025" cy="228600"/>
                <wp:effectExtent l="0" t="0" r="9525" b="0"/>
                <wp:wrapNone/>
                <wp:docPr id="2" name="Tekstfel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0A6061" w14:textId="6F27C64D" w:rsidR="00F177AC" w:rsidRPr="007F1A55" w:rsidRDefault="00F177AC" w:rsidP="00F177AC">
                            <w:pPr>
                              <w:pStyle w:val="KontaktTekst"/>
                              <w:spacing w:before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96895" id="Tekstfelt 2" o:spid="_x0000_s1027" type="#_x0000_t202" alt="&quot;&quot;" style="position:absolute;margin-left:0;margin-top:739.35pt;width:465.75pt;height:1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" fillcolor="white [3201]" stroked="f" strokeweight=".5pt">
                <v:textbox inset="0,0,0,0">
                  <w:txbxContent>
                    <w:p w14:paraId="270A6061" w14:textId="6F27C64D" w:rsidR="00F177AC" w:rsidRPr="007F1A55" w:rsidRDefault="00F177AC" w:rsidP="00F177AC">
                      <w:pPr>
                        <w:pStyle w:val="KontaktTekst"/>
                        <w:spacing w:before="120"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B210FA" w:rsidRPr="007F1A5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1486E91C" wp14:editId="16A9A420">
                <wp:simplePos x="0" y="0"/>
                <wp:positionH relativeFrom="column">
                  <wp:posOffset>2376170</wp:posOffset>
                </wp:positionH>
                <wp:positionV relativeFrom="page">
                  <wp:posOffset>9649460</wp:posOffset>
                </wp:positionV>
                <wp:extent cx="3304080" cy="649080"/>
                <wp:effectExtent l="0" t="0" r="0" b="0"/>
                <wp:wrapNone/>
                <wp:docPr id="7" name="SenderRight" descr="Kalundborg Kommune&#10;Stejlhøj 13&#10;4400 Kalundborg&#10;&#10;Telefon, omstilling: 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4080" cy="64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6CACA3" w14:textId="77777777" w:rsidR="00B210FA" w:rsidRPr="007F1A55" w:rsidRDefault="00B210FA" w:rsidP="00B210FA">
                            <w:pPr>
                              <w:pStyle w:val="Afsender"/>
                              <w:suppressOverlap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6E91C" id="SenderRight" o:spid="_x0000_s1028" type="#_x0000_t202" alt="Kalundborg Kommune&#10;Stejlhøj 13&#10;4400 Kalundborg&#10;&#10;Telefon, omstilling: " style="position:absolute;margin-left:187.1pt;margin-top:759.8pt;width:260.15pt;height:5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" fillcolor="white [3212]" stroked="f" strokeweight=".5pt">
                <v:textbox inset="0,0,0,0">
                  <w:txbxContent>
                    <w:p w14:paraId="236CACA3" w14:textId="77777777" w:rsidR="00B210FA" w:rsidRPr="007F1A55" w:rsidRDefault="00B210FA" w:rsidP="00B210FA">
                      <w:pPr>
                        <w:pStyle w:val="Afsender"/>
                        <w:suppressOverlap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4FB9A21" w14:textId="6B99232F" w:rsidR="00D16A2F" w:rsidRPr="007F1A55" w:rsidRDefault="007F1A55" w:rsidP="007613BD">
      <w:pPr>
        <w:rPr>
          <w:b/>
          <w:bCs/>
          <w:sz w:val="24"/>
          <w:szCs w:val="24"/>
        </w:rPr>
      </w:pPr>
      <w:r w:rsidRPr="007F1A55">
        <w:rPr>
          <w:b/>
          <w:bCs/>
          <w:sz w:val="24"/>
          <w:szCs w:val="24"/>
        </w:rPr>
        <w:t>Høringssvar fra Madservice</w:t>
      </w:r>
    </w:p>
    <w:p w14:paraId="12262EC4" w14:textId="77777777" w:rsidR="007F1A55" w:rsidRDefault="007F1A55" w:rsidP="007613BD"/>
    <w:p w14:paraId="35ADCC1A" w14:textId="48AC10A8" w:rsidR="00327FFA" w:rsidRDefault="00327FFA" w:rsidP="007613BD">
      <w:r>
        <w:t>Resume:</w:t>
      </w:r>
    </w:p>
    <w:p w14:paraId="6F19BE3A" w14:textId="77777777" w:rsidR="00454263" w:rsidRDefault="00454263" w:rsidP="007613BD"/>
    <w:p w14:paraId="0AD4FC06" w14:textId="6D174851" w:rsidR="00454263" w:rsidRDefault="00454263" w:rsidP="00454263">
      <w:r>
        <w:t xml:space="preserve">MED-udvalget på Madservice har gennemgået høringsmaterialet vedrørende budget 2025. MED-udvalget </w:t>
      </w:r>
      <w:r w:rsidR="00EB1CAC">
        <w:t>har følgende:</w:t>
      </w:r>
      <w:r>
        <w:t xml:space="preserve"> </w:t>
      </w:r>
    </w:p>
    <w:p w14:paraId="27D5213D" w14:textId="77777777" w:rsidR="00454263" w:rsidRDefault="00454263" w:rsidP="00454263"/>
    <w:p w14:paraId="33430C74" w14:textId="3C2C9CBD" w:rsidR="00327FFA" w:rsidRDefault="00327FFA" w:rsidP="007613BD">
      <w:r>
        <w:t>Råderumskatalog 2025</w:t>
      </w:r>
    </w:p>
    <w:p w14:paraId="1E50E220" w14:textId="52060E2B" w:rsidR="007F1A55" w:rsidRDefault="00327FFA" w:rsidP="007613BD">
      <w:r>
        <w:t>Servicereduktioner på social og ældreområdet</w:t>
      </w:r>
    </w:p>
    <w:p w14:paraId="2E58ECD2" w14:textId="7552E42C" w:rsidR="007F1A55" w:rsidRDefault="00327FFA" w:rsidP="007613BD">
      <w:pPr>
        <w:pStyle w:val="Listeafsnit"/>
        <w:numPr>
          <w:ilvl w:val="0"/>
          <w:numId w:val="1"/>
        </w:numPr>
      </w:pPr>
      <w:r>
        <w:t>Afskaffelse af subsidier / mad til hjemmeboende/udsatte anbefales ikke. Vi oplever i forvejen at borgere køber mindre mad</w:t>
      </w:r>
      <w:r w:rsidR="00454263">
        <w:t>,</w:t>
      </w:r>
      <w:r>
        <w:t xml:space="preserve"> fra det kommunale tilbud og deler portionerne. Vi er bekymret for den udvikling</w:t>
      </w:r>
      <w:r w:rsidR="00BB61B3">
        <w:t>, hvis prisen sættes op</w:t>
      </w:r>
      <w:r w:rsidR="00454263">
        <w:t xml:space="preserve"> og subsidier fjernes</w:t>
      </w:r>
      <w:r w:rsidR="00BB61B3">
        <w:t>. Det er de udsatte borger, ressourcer</w:t>
      </w:r>
      <w:r w:rsidR="00454263">
        <w:t>ne</w:t>
      </w:r>
      <w:r w:rsidR="00BB61B3">
        <w:t xml:space="preserve"> er små og derfor </w:t>
      </w:r>
      <w:r w:rsidR="00454263">
        <w:t xml:space="preserve">kan det </w:t>
      </w:r>
      <w:r w:rsidR="00BB61B3">
        <w:t xml:space="preserve">påvirke sundhedstilstanden. </w:t>
      </w:r>
    </w:p>
    <w:p w14:paraId="254BD016" w14:textId="77777777" w:rsidR="00BB61B3" w:rsidRDefault="00BB61B3" w:rsidP="00BB61B3"/>
    <w:p w14:paraId="798622C5" w14:textId="77777777" w:rsidR="00BB61B3" w:rsidRDefault="00BB61B3" w:rsidP="00BB61B3">
      <w:r>
        <w:t xml:space="preserve">Ældre- og sundhedsudvalgets takster </w:t>
      </w:r>
    </w:p>
    <w:p w14:paraId="2BD6781B" w14:textId="1D44DF5D" w:rsidR="00BB61B3" w:rsidRDefault="00BB61B3" w:rsidP="00BB61B3">
      <w:pPr>
        <w:pStyle w:val="Listeafsnit"/>
        <w:numPr>
          <w:ilvl w:val="0"/>
          <w:numId w:val="1"/>
        </w:numPr>
      </w:pPr>
      <w:r>
        <w:t xml:space="preserve">Madservice nettobudget 1.5 mio. kr. </w:t>
      </w:r>
    </w:p>
    <w:p w14:paraId="474CAC78" w14:textId="6D285AD8" w:rsidR="00BB61B3" w:rsidRDefault="00BB61B3" w:rsidP="00BB61B3">
      <w:pPr>
        <w:ind w:left="720"/>
      </w:pPr>
      <w:r>
        <w:t xml:space="preserve">Bekymring på så høj meromsætning </w:t>
      </w:r>
      <w:r w:rsidR="00454263">
        <w:t xml:space="preserve">i 2025 </w:t>
      </w:r>
      <w:r>
        <w:t xml:space="preserve">i forhold til de prissatte takster. </w:t>
      </w:r>
    </w:p>
    <w:p w14:paraId="2E99E353" w14:textId="77777777" w:rsidR="00BB61B3" w:rsidRDefault="00BB61B3" w:rsidP="00BB61B3"/>
    <w:p w14:paraId="43DF2ABD" w14:textId="77777777" w:rsidR="00BB61B3" w:rsidRDefault="00BB61B3" w:rsidP="00BB61B3"/>
    <w:p w14:paraId="2C595A2E" w14:textId="0664E47B" w:rsidR="007F1A55" w:rsidRDefault="007F1A55" w:rsidP="007613BD">
      <w:r>
        <w:t>Med venlig hilsen</w:t>
      </w:r>
    </w:p>
    <w:p w14:paraId="2F785168" w14:textId="6041E8B2" w:rsidR="007F1A55" w:rsidRDefault="007F1A55" w:rsidP="007613BD">
      <w:r>
        <w:t>MED-udvalget på Madservice</w:t>
      </w:r>
    </w:p>
    <w:p w14:paraId="030474AF" w14:textId="77777777" w:rsidR="007F1A55" w:rsidRPr="007F1A55" w:rsidRDefault="007F1A55" w:rsidP="007613BD"/>
    <w:p w14:paraId="0354B7C3" w14:textId="77777777" w:rsidR="00730B2C" w:rsidRPr="007F1A55" w:rsidRDefault="00730B2C" w:rsidP="007613BD"/>
    <w:p w14:paraId="641A6A29" w14:textId="77777777" w:rsidR="000D44AE" w:rsidRPr="007F1A55" w:rsidRDefault="000D44AE" w:rsidP="000D44AE"/>
    <w:p w14:paraId="64679B2F" w14:textId="77777777" w:rsidR="000D44AE" w:rsidRPr="007F1A55" w:rsidRDefault="000D44AE" w:rsidP="000D44AE"/>
    <w:p w14:paraId="75B94751" w14:textId="77777777" w:rsidR="000D44AE" w:rsidRPr="007F1A55" w:rsidRDefault="000D44AE" w:rsidP="000D44AE"/>
    <w:p w14:paraId="5FF1E82F" w14:textId="77777777" w:rsidR="000D44AE" w:rsidRPr="007F1A55" w:rsidRDefault="000D44AE" w:rsidP="000D44AE"/>
    <w:p w14:paraId="5E65335B" w14:textId="77777777" w:rsidR="000D44AE" w:rsidRPr="007F1A55" w:rsidRDefault="000D44AE" w:rsidP="000D44AE"/>
    <w:p w14:paraId="6B70138E" w14:textId="77777777" w:rsidR="000D44AE" w:rsidRPr="007F1A55" w:rsidRDefault="000D44AE" w:rsidP="000D44AE"/>
    <w:p w14:paraId="45AB2533" w14:textId="77777777" w:rsidR="000D44AE" w:rsidRPr="007F1A55" w:rsidRDefault="000D44AE" w:rsidP="000D44AE"/>
    <w:p w14:paraId="51BEDDAF" w14:textId="77777777" w:rsidR="000D44AE" w:rsidRPr="007F1A55" w:rsidRDefault="000D44AE" w:rsidP="000D44AE">
      <w:pPr>
        <w:tabs>
          <w:tab w:val="left" w:pos="3150"/>
        </w:tabs>
      </w:pPr>
      <w:r w:rsidRPr="007F1A55">
        <w:tab/>
      </w:r>
    </w:p>
    <w:sectPr w:rsidR="000D44AE" w:rsidRPr="007F1A55" w:rsidSect="00863C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454" w:left="1247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CD54C" w14:textId="77777777" w:rsidR="00AB1B59" w:rsidRPr="007F1A55" w:rsidRDefault="00AB1B59" w:rsidP="00291C7F">
      <w:pPr>
        <w:spacing w:line="240" w:lineRule="auto"/>
      </w:pPr>
      <w:r w:rsidRPr="007F1A55">
        <w:separator/>
      </w:r>
    </w:p>
    <w:p w14:paraId="1FCF9084" w14:textId="77777777" w:rsidR="00AB1B59" w:rsidRPr="007F1A55" w:rsidRDefault="00AB1B59"/>
  </w:endnote>
  <w:endnote w:type="continuationSeparator" w:id="0">
    <w:p w14:paraId="6F76EC80" w14:textId="77777777" w:rsidR="00AB1B59" w:rsidRPr="007F1A55" w:rsidRDefault="00AB1B59" w:rsidP="00291C7F">
      <w:pPr>
        <w:spacing w:line="240" w:lineRule="auto"/>
      </w:pPr>
      <w:r w:rsidRPr="007F1A55">
        <w:continuationSeparator/>
      </w:r>
    </w:p>
    <w:p w14:paraId="405BE635" w14:textId="77777777" w:rsidR="00AB1B59" w:rsidRPr="007F1A55" w:rsidRDefault="00AB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FEB96" w14:textId="77777777" w:rsidR="00607DE5" w:rsidRPr="007F1A55" w:rsidRDefault="00607DE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4F824" w14:textId="77777777" w:rsidR="00D657BC" w:rsidRPr="007F1A55" w:rsidRDefault="00D657BC" w:rsidP="00E83687"/>
  <w:p w14:paraId="41904A8E" w14:textId="77777777" w:rsidR="00D918EF" w:rsidRPr="007F1A55" w:rsidRDefault="00D918EF" w:rsidP="00E83687">
    <w:r w:rsidRPr="007F1A55">
      <w:rPr>
        <w:noProof/>
        <w:lang w:eastAsia="da-DK"/>
      </w:rPr>
      <w:drawing>
        <wp:anchor distT="0" distB="0" distL="114300" distR="114300" simplePos="0" relativeHeight="251657216" behindDoc="0" locked="1" layoutInCell="0" allowOverlap="1" wp14:anchorId="02E15060" wp14:editId="18D52CF2">
          <wp:simplePos x="0" y="0"/>
          <wp:positionH relativeFrom="page">
            <wp:posOffset>6804660</wp:posOffset>
          </wp:positionH>
          <wp:positionV relativeFrom="page">
            <wp:posOffset>10189210</wp:posOffset>
          </wp:positionV>
          <wp:extent cx="57600" cy="266400"/>
          <wp:effectExtent l="0" t="0" r="0" b="0"/>
          <wp:wrapNone/>
          <wp:docPr id="1" name="Bille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" cy="26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W w:w="94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etal"/>
      <w:tblDescription w:val="Sidetal"/>
    </w:tblPr>
    <w:tblGrid>
      <w:gridCol w:w="8959"/>
      <w:gridCol w:w="454"/>
    </w:tblGrid>
    <w:tr w:rsidR="00D918EF" w:rsidRPr="007F1A55" w14:paraId="6967D4BB" w14:textId="77777777" w:rsidTr="00F319D5">
      <w:tc>
        <w:tcPr>
          <w:tcW w:w="8959" w:type="dxa"/>
        </w:tcPr>
        <w:p w14:paraId="5788FC61" w14:textId="77777777" w:rsidR="00D918EF" w:rsidRPr="007F1A55" w:rsidRDefault="00D918EF" w:rsidP="00F319D5">
          <w:pPr>
            <w:pStyle w:val="Afsender"/>
          </w:pPr>
        </w:p>
      </w:tc>
      <w:tc>
        <w:tcPr>
          <w:tcW w:w="454" w:type="dxa"/>
          <w:vAlign w:val="bottom"/>
        </w:tcPr>
        <w:p w14:paraId="3D470A6D" w14:textId="77777777" w:rsidR="00D918EF" w:rsidRPr="007F1A55" w:rsidRDefault="00D918EF" w:rsidP="00F319D5">
          <w:pPr>
            <w:pStyle w:val="Sidenummerering"/>
          </w:pPr>
          <w:r w:rsidRPr="007F1A55">
            <w:fldChar w:fldCharType="begin"/>
          </w:r>
          <w:r w:rsidRPr="007F1A55">
            <w:instrText>PAGE  \* Arabic  \* MERGEFORMAT</w:instrText>
          </w:r>
          <w:r w:rsidRPr="007F1A55">
            <w:fldChar w:fldCharType="separate"/>
          </w:r>
          <w:r w:rsidR="00855F39" w:rsidRPr="007F1A55">
            <w:rPr>
              <w:noProof/>
            </w:rPr>
            <w:t>2</w:t>
          </w:r>
          <w:r w:rsidRPr="007F1A55">
            <w:fldChar w:fldCharType="end"/>
          </w:r>
          <w:r w:rsidRPr="007F1A55">
            <w:t>/</w:t>
          </w:r>
          <w:r w:rsidR="00C64946" w:rsidRPr="007F1A55">
            <w:rPr>
              <w:noProof/>
            </w:rPr>
            <w:fldChar w:fldCharType="begin"/>
          </w:r>
          <w:r w:rsidR="00C64946" w:rsidRPr="007F1A55">
            <w:rPr>
              <w:noProof/>
            </w:rPr>
            <w:instrText>NUMPAGES  \* Arabic  \* MERGEFORMAT</w:instrText>
          </w:r>
          <w:r w:rsidR="00C64946" w:rsidRPr="007F1A55">
            <w:rPr>
              <w:noProof/>
            </w:rPr>
            <w:fldChar w:fldCharType="separate"/>
          </w:r>
          <w:r w:rsidR="00855F39" w:rsidRPr="007F1A55">
            <w:rPr>
              <w:noProof/>
            </w:rPr>
            <w:t>2</w:t>
          </w:r>
          <w:r w:rsidR="00C64946" w:rsidRPr="007F1A55">
            <w:rPr>
              <w:noProof/>
            </w:rPr>
            <w:fldChar w:fldCharType="end"/>
          </w:r>
        </w:p>
      </w:tc>
    </w:tr>
  </w:tbl>
  <w:p w14:paraId="4F5901AB" w14:textId="77777777" w:rsidR="00D918EF" w:rsidRPr="007F1A55" w:rsidRDefault="00D918EF" w:rsidP="00857F7D">
    <w:pPr>
      <w:pStyle w:val="SidefodB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pPr w:vertAnchor="page" w:horzAnchor="page" w:tblpX="10264" w:tblpY="14176"/>
      <w:tblOverlap w:val="never"/>
      <w:tblW w:w="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  <w:tblCaption w:val="Sidetal"/>
      <w:tblDescription w:val="Sidetal"/>
    </w:tblPr>
    <w:tblGrid>
      <w:gridCol w:w="397"/>
    </w:tblGrid>
    <w:tr w:rsidR="00863C79" w:rsidRPr="007F1A55" w14:paraId="1EFF88D5" w14:textId="77777777" w:rsidTr="00017B6B">
      <w:trPr>
        <w:trHeight w:val="2211"/>
      </w:trPr>
      <w:tc>
        <w:tcPr>
          <w:tcW w:w="397" w:type="dxa"/>
          <w:vAlign w:val="bottom"/>
        </w:tcPr>
        <w:p w14:paraId="49C829FC" w14:textId="77777777" w:rsidR="00863C79" w:rsidRPr="007F1A55" w:rsidRDefault="00863C79" w:rsidP="00017B6B">
          <w:pPr>
            <w:pStyle w:val="Sidenummerering"/>
          </w:pPr>
          <w:r w:rsidRPr="007F1A55">
            <w:br/>
          </w:r>
          <w:r w:rsidRPr="007F1A55">
            <w:br/>
          </w:r>
          <w:r w:rsidRPr="007F1A55">
            <w:br/>
          </w:r>
          <w:r w:rsidRPr="007F1A55">
            <w:br/>
          </w:r>
          <w:r w:rsidRPr="007F1A55">
            <w:br/>
          </w:r>
          <w:r w:rsidRPr="007F1A55">
            <w:br/>
          </w:r>
          <w:r w:rsidRPr="007F1A55">
            <w:br/>
          </w:r>
          <w:r w:rsidRPr="007F1A55">
            <w:br/>
          </w:r>
          <w:r w:rsidRPr="007F1A55">
            <w:br/>
          </w:r>
          <w:r w:rsidRPr="007F1A55">
            <w:fldChar w:fldCharType="begin"/>
          </w:r>
          <w:r w:rsidRPr="007F1A55">
            <w:instrText xml:space="preserve"> PAGE   \* MERGEFORMAT </w:instrText>
          </w:r>
          <w:r w:rsidRPr="007F1A55">
            <w:fldChar w:fldCharType="separate"/>
          </w:r>
          <w:r w:rsidRPr="007F1A55">
            <w:rPr>
              <w:noProof/>
            </w:rPr>
            <w:t>2</w:t>
          </w:r>
          <w:r w:rsidRPr="007F1A55">
            <w:fldChar w:fldCharType="end"/>
          </w:r>
          <w:r w:rsidRPr="007F1A55">
            <w:rPr>
              <w:noProof/>
              <w:lang w:eastAsia="da-DK"/>
            </w:rPr>
            <w:drawing>
              <wp:anchor distT="0" distB="0" distL="114300" distR="114300" simplePos="0" relativeHeight="251659264" behindDoc="0" locked="0" layoutInCell="0" allowOverlap="1" wp14:anchorId="5229557F" wp14:editId="16C1D928">
                <wp:simplePos x="0" y="0"/>
                <wp:positionH relativeFrom="page">
                  <wp:posOffset>323850</wp:posOffset>
                </wp:positionH>
                <wp:positionV relativeFrom="page">
                  <wp:posOffset>864235</wp:posOffset>
                </wp:positionV>
                <wp:extent cx="57240" cy="264960"/>
                <wp:effectExtent l="0" t="0" r="0" b="1905"/>
                <wp:wrapNone/>
                <wp:docPr id="16" name="Billed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Billed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40" cy="26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F1A55">
            <w:t>/</w:t>
          </w:r>
          <w:fldSimple w:instr=" NUMPAGES   \* MERGEFORMAT ">
            <w:r w:rsidRPr="007F1A55">
              <w:rPr>
                <w:noProof/>
              </w:rPr>
              <w:t>2</w:t>
            </w:r>
          </w:fldSimple>
        </w:p>
      </w:tc>
    </w:tr>
  </w:tbl>
  <w:p w14:paraId="4C311684" w14:textId="77777777" w:rsidR="00F177AC" w:rsidRPr="007F1A55" w:rsidRDefault="00F177AC" w:rsidP="00F177AC">
    <w:pPr>
      <w:pStyle w:val="Sidefod"/>
    </w:pPr>
  </w:p>
  <w:p w14:paraId="12399634" w14:textId="77777777" w:rsidR="00F177AC" w:rsidRPr="007F1A55" w:rsidRDefault="00F177AC" w:rsidP="00F177AC">
    <w:pPr>
      <w:pStyle w:val="Sidefod"/>
    </w:pPr>
  </w:p>
  <w:p w14:paraId="464410F9" w14:textId="77777777" w:rsidR="00F177AC" w:rsidRPr="007F1A55" w:rsidRDefault="00F177AC" w:rsidP="00F177AC">
    <w:pPr>
      <w:pStyle w:val="Sidefod"/>
    </w:pPr>
  </w:p>
  <w:p w14:paraId="3C4BF042" w14:textId="77777777" w:rsidR="00F177AC" w:rsidRPr="007F1A55" w:rsidRDefault="00F177AC" w:rsidP="00F177AC">
    <w:pPr>
      <w:pStyle w:val="Sidefod"/>
    </w:pPr>
  </w:p>
  <w:p w14:paraId="484CD89C" w14:textId="77777777" w:rsidR="00F177AC" w:rsidRPr="007F1A55" w:rsidRDefault="00F177AC" w:rsidP="00F177AC">
    <w:pPr>
      <w:pStyle w:val="Sidefod"/>
    </w:pPr>
  </w:p>
  <w:p w14:paraId="471EC132" w14:textId="77777777" w:rsidR="00F177AC" w:rsidRPr="007F1A55" w:rsidRDefault="00F177AC" w:rsidP="00F177AC">
    <w:pPr>
      <w:pStyle w:val="Sidefod"/>
    </w:pPr>
  </w:p>
  <w:p w14:paraId="01E683EB" w14:textId="77777777" w:rsidR="00F177AC" w:rsidRPr="007F1A55" w:rsidRDefault="00F177AC" w:rsidP="00F177AC">
    <w:pPr>
      <w:pStyle w:val="Sidefod"/>
    </w:pPr>
  </w:p>
  <w:p w14:paraId="035F7F4E" w14:textId="77777777" w:rsidR="00F177AC" w:rsidRPr="007F1A55" w:rsidRDefault="00F177AC" w:rsidP="00F177AC">
    <w:pPr>
      <w:pStyle w:val="Sidefod"/>
    </w:pPr>
  </w:p>
  <w:p w14:paraId="01A377E8" w14:textId="77777777" w:rsidR="00F177AC" w:rsidRPr="007F1A55" w:rsidRDefault="00F177AC" w:rsidP="00F177AC">
    <w:pPr>
      <w:pStyle w:val="Sidefod"/>
      <w:spacing w:line="20" w:lineRule="exact"/>
    </w:pPr>
    <w:bookmarkStart w:id="0" w:name="bmkCampaign"/>
    <w:bookmarkEnd w:id="0"/>
  </w:p>
  <w:p w14:paraId="773BBBF6" w14:textId="77777777" w:rsidR="00863C79" w:rsidRPr="007F1A55" w:rsidRDefault="00863C79" w:rsidP="00863C79">
    <w:pPr>
      <w:pStyle w:val="SidefodB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BDD9A" w14:textId="77777777" w:rsidR="00AB1B59" w:rsidRPr="007F1A55" w:rsidRDefault="00AB1B59" w:rsidP="00291C7F">
      <w:pPr>
        <w:spacing w:line="240" w:lineRule="auto"/>
      </w:pPr>
      <w:r w:rsidRPr="007F1A55">
        <w:separator/>
      </w:r>
    </w:p>
    <w:p w14:paraId="2FF1269A" w14:textId="77777777" w:rsidR="00AB1B59" w:rsidRPr="007F1A55" w:rsidRDefault="00AB1B59"/>
  </w:footnote>
  <w:footnote w:type="continuationSeparator" w:id="0">
    <w:p w14:paraId="51389D4E" w14:textId="77777777" w:rsidR="00AB1B59" w:rsidRPr="007F1A55" w:rsidRDefault="00AB1B59" w:rsidP="00291C7F">
      <w:pPr>
        <w:spacing w:line="240" w:lineRule="auto"/>
      </w:pPr>
      <w:r w:rsidRPr="007F1A55">
        <w:continuationSeparator/>
      </w:r>
    </w:p>
    <w:p w14:paraId="03F7A9BB" w14:textId="77777777" w:rsidR="00AB1B59" w:rsidRPr="007F1A55" w:rsidRDefault="00AB1B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9859C" w14:textId="77777777" w:rsidR="00607DE5" w:rsidRPr="007F1A55" w:rsidRDefault="00607DE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91A8E" w14:textId="77777777" w:rsidR="00D918EF" w:rsidRPr="007F1A55" w:rsidRDefault="00D918EF">
    <w:pPr>
      <w:pStyle w:val="Sidehoved"/>
    </w:pPr>
  </w:p>
  <w:tbl>
    <w:tblPr>
      <w:tblStyle w:val="Tabel-Gitter"/>
      <w:tblpPr w:vertAnchor="page" w:horzAnchor="page" w:tblpX="10689" w:tblpY="426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type"/>
      <w:tblDescription w:val="Dokumenttype"/>
    </w:tblPr>
    <w:tblGrid>
      <w:gridCol w:w="1054"/>
    </w:tblGrid>
    <w:tr w:rsidR="00D918EF" w:rsidRPr="007F1A55" w14:paraId="2C772BD0" w14:textId="77777777" w:rsidTr="00D918EF">
      <w:trPr>
        <w:cantSplit/>
        <w:trHeight w:val="15309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textDirection w:val="tbRl"/>
        </w:tcPr>
        <w:p w14:paraId="7DCC94D8" w14:textId="77777777" w:rsidR="00D918EF" w:rsidRPr="007F1A55" w:rsidRDefault="007F1A55" w:rsidP="007F1A55">
          <w:pPr>
            <w:pStyle w:val="MargenWebadresse"/>
            <w:rPr>
              <w:spacing w:val="0"/>
            </w:rPr>
          </w:pPr>
          <w:r w:rsidRPr="007F1A55">
            <w:t>Notat</w:t>
          </w:r>
        </w:p>
      </w:tc>
    </w:tr>
  </w:tbl>
  <w:p w14:paraId="72D8A273" w14:textId="77777777" w:rsidR="00D918EF" w:rsidRPr="007F1A55" w:rsidRDefault="00D918E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19BB5" w14:textId="77777777" w:rsidR="00D918EF" w:rsidRPr="007F1A55" w:rsidRDefault="007F1A55" w:rsidP="00E77668">
    <w:r>
      <w:rPr>
        <w:noProof/>
      </w:rPr>
      <w:drawing>
        <wp:anchor distT="0" distB="0" distL="114300" distR="114300" simplePos="0" relativeHeight="251660288" behindDoc="1" locked="0" layoutInCell="1" allowOverlap="1" wp14:anchorId="452A10FD" wp14:editId="79DA98EB">
          <wp:simplePos x="0" y="0"/>
          <wp:positionH relativeFrom="page">
            <wp:posOffset>1648460</wp:posOffset>
          </wp:positionH>
          <wp:positionV relativeFrom="page">
            <wp:posOffset>269875</wp:posOffset>
          </wp:positionV>
          <wp:extent cx="5046980" cy="542290"/>
          <wp:effectExtent l="0" t="0" r="1270" b="0"/>
          <wp:wrapNone/>
          <wp:docPr id="1868260247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260247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6980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FF5F5E" w14:textId="77777777" w:rsidR="00D918EF" w:rsidRPr="007F1A55" w:rsidRDefault="00D918EF" w:rsidP="00E77668"/>
  <w:p w14:paraId="6BFA99A6" w14:textId="77777777" w:rsidR="00D918EF" w:rsidRPr="007F1A55" w:rsidRDefault="00D918EF" w:rsidP="00E77668"/>
  <w:p w14:paraId="07E562EE" w14:textId="77777777" w:rsidR="00D918EF" w:rsidRPr="007F1A55" w:rsidRDefault="00D918EF" w:rsidP="00E77668"/>
  <w:p w14:paraId="0610EE0D" w14:textId="77777777" w:rsidR="00D918EF" w:rsidRPr="007F1A55" w:rsidRDefault="00D918EF" w:rsidP="00E77668"/>
  <w:p w14:paraId="528914EE" w14:textId="77777777" w:rsidR="00D918EF" w:rsidRPr="007F1A55" w:rsidRDefault="00D918EF" w:rsidP="00E77668"/>
  <w:p w14:paraId="6FF4CEBE" w14:textId="77777777" w:rsidR="00D918EF" w:rsidRPr="007F1A55" w:rsidRDefault="00D918EF" w:rsidP="00E77668"/>
  <w:tbl>
    <w:tblPr>
      <w:tblStyle w:val="Tabel-Gitter"/>
      <w:tblpPr w:vertAnchor="page" w:horzAnchor="page" w:tblpX="10689" w:tblpY="426"/>
      <w:tblW w:w="0" w:type="auto"/>
      <w:tblCellMar>
        <w:left w:w="0" w:type="dxa"/>
        <w:right w:w="0" w:type="dxa"/>
      </w:tblCellMar>
      <w:tblLook w:val="0400" w:firstRow="0" w:lastRow="0" w:firstColumn="0" w:lastColumn="0" w:noHBand="0" w:noVBand="1"/>
      <w:tblCaption w:val="Dokumenttype"/>
      <w:tblDescription w:val="Dokumenttype"/>
    </w:tblPr>
    <w:tblGrid>
      <w:gridCol w:w="1054"/>
    </w:tblGrid>
    <w:tr w:rsidR="00D918EF" w:rsidRPr="007F1A55" w14:paraId="73013CED" w14:textId="77777777" w:rsidTr="00017B6B">
      <w:trPr>
        <w:cantSplit/>
        <w:trHeight w:val="15309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textDirection w:val="tbRl"/>
        </w:tcPr>
        <w:p w14:paraId="1DAC3886" w14:textId="77777777" w:rsidR="00D918EF" w:rsidRPr="007F1A55" w:rsidRDefault="007F1A55" w:rsidP="007F1A55">
          <w:pPr>
            <w:pStyle w:val="MargenWebadresse"/>
            <w:rPr>
              <w:spacing w:val="0"/>
            </w:rPr>
          </w:pPr>
          <w:r w:rsidRPr="007F1A55">
            <w:t>Notat</w:t>
          </w:r>
        </w:p>
      </w:tc>
    </w:tr>
  </w:tbl>
  <w:p w14:paraId="118B3E8C" w14:textId="77777777" w:rsidR="00D918EF" w:rsidRPr="007F1A55" w:rsidRDefault="00D918EF" w:rsidP="00F542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854CBF"/>
    <w:multiLevelType w:val="hybridMultilevel"/>
    <w:tmpl w:val="A7DC41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19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6-14T11:23:54.4626095+02:00&quot;,&quot;Checksum&quot;:&quot;821d5b6b9ef0aabe24d1b432faa0a28b&quot;,&quot;IsAccessible&quot;:false,&quot;Settings&quot;:{&quot;CreatePdfUa&quot;:2}}"/>
    <w:docVar w:name="AttachedTemplatePath" w:val="Notat.dotm"/>
    <w:docVar w:name="CreatedWithDtVersion" w:val="2.16.000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EQVDuouTtFbTrMFiKfZez1PO2REeOse0IfS0t+OFQYjaaebw7ga91l5UK2o6OwDD"/>
    <w:docVar w:name="Encrypted_DialogFieldValue_documentdate" w:val="a4u74jCJk4nIhGtj0kkb2LXr88Q261t/xxTTXTALhHY="/>
    <w:docVar w:name="Encrypted_DialogFieldValue_senderaddress" w:val="442L0InAjY/ukBYSDBpcRg=="/>
    <w:docVar w:name="Encrypted_DialogFieldValue_sendercity" w:val="80cXYrpMDu6PqMYhqfNtpw=="/>
    <w:docVar w:name="Encrypted_DialogFieldValue_sendercompany" w:val="QgblAsBY18vOtY1AFGqoXf6dpj+VA52duySjD6AHQeg="/>
    <w:docVar w:name="Encrypted_DialogFieldValue_senderdepartment" w:val="gbQDBCh+vGpcsqvahN4jfA=="/>
    <w:docVar w:name="Encrypted_DialogFieldValue_sendername" w:val="ESo1kEk0JK74cbVu+bmjzQ=="/>
    <w:docVar w:name="Encrypted_DialogFieldValue_senderphonedir" w:val="981mL/xy7T2k+xID30oKnw=="/>
    <w:docVar w:name="Encrypted_DialogFieldValue_senderposition" w:val="SzZ/QPMWA+ayFSuZb+6pVJGPwbJHKtC1VELGmEUVFx8="/>
    <w:docVar w:name="Encrypted_DialogFieldValue_senderpostalcode" w:val="QHhEY8jc1X3vY9F9INfl1Q=="/>
    <w:docVar w:name="Encrypted_DocHeader" w:val="Q0XWo4GJBJiTS2GAZn+orA=="/>
    <w:docVar w:name="Encrypted_DocumentChangeThisVar" w:val="Go1BF8BBsJqqGsR1izlsvQ=="/>
    <w:docVar w:name="IntegrationType" w:val="StandAlone"/>
  </w:docVars>
  <w:rsids>
    <w:rsidRoot w:val="007F1A55"/>
    <w:rsid w:val="00004AA3"/>
    <w:rsid w:val="000072C5"/>
    <w:rsid w:val="00013EA4"/>
    <w:rsid w:val="00014751"/>
    <w:rsid w:val="00014A0A"/>
    <w:rsid w:val="00017B6B"/>
    <w:rsid w:val="00017C17"/>
    <w:rsid w:val="000239BB"/>
    <w:rsid w:val="00023F51"/>
    <w:rsid w:val="00027C81"/>
    <w:rsid w:val="00033891"/>
    <w:rsid w:val="00035465"/>
    <w:rsid w:val="0004385B"/>
    <w:rsid w:val="0004516D"/>
    <w:rsid w:val="00053DF0"/>
    <w:rsid w:val="000741F7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D0A4A"/>
    <w:rsid w:val="000D115A"/>
    <w:rsid w:val="000D44AE"/>
    <w:rsid w:val="000F1D4D"/>
    <w:rsid w:val="001018AE"/>
    <w:rsid w:val="001025F1"/>
    <w:rsid w:val="00111B40"/>
    <w:rsid w:val="00122947"/>
    <w:rsid w:val="00127F2E"/>
    <w:rsid w:val="00130DA6"/>
    <w:rsid w:val="001314E8"/>
    <w:rsid w:val="00132880"/>
    <w:rsid w:val="00132F3E"/>
    <w:rsid w:val="001467C7"/>
    <w:rsid w:val="00162522"/>
    <w:rsid w:val="00172B60"/>
    <w:rsid w:val="0017431F"/>
    <w:rsid w:val="00182AB8"/>
    <w:rsid w:val="001940DA"/>
    <w:rsid w:val="001952BE"/>
    <w:rsid w:val="00197BA9"/>
    <w:rsid w:val="001A2DCF"/>
    <w:rsid w:val="001A5E82"/>
    <w:rsid w:val="001B1D11"/>
    <w:rsid w:val="001C1494"/>
    <w:rsid w:val="001C5C28"/>
    <w:rsid w:val="001C752F"/>
    <w:rsid w:val="001C7E04"/>
    <w:rsid w:val="001D5A2E"/>
    <w:rsid w:val="001F1102"/>
    <w:rsid w:val="001F2CC6"/>
    <w:rsid w:val="001F6C34"/>
    <w:rsid w:val="002038F3"/>
    <w:rsid w:val="00213029"/>
    <w:rsid w:val="00216319"/>
    <w:rsid w:val="00216866"/>
    <w:rsid w:val="0023418B"/>
    <w:rsid w:val="00242B2A"/>
    <w:rsid w:val="002446B8"/>
    <w:rsid w:val="00247E20"/>
    <w:rsid w:val="00250E2D"/>
    <w:rsid w:val="0025606C"/>
    <w:rsid w:val="00260C6D"/>
    <w:rsid w:val="002672B5"/>
    <w:rsid w:val="00285662"/>
    <w:rsid w:val="00286C88"/>
    <w:rsid w:val="00287F78"/>
    <w:rsid w:val="00291C7F"/>
    <w:rsid w:val="00293628"/>
    <w:rsid w:val="002B099A"/>
    <w:rsid w:val="002B5410"/>
    <w:rsid w:val="002C14DA"/>
    <w:rsid w:val="002D4AEF"/>
    <w:rsid w:val="002F4C45"/>
    <w:rsid w:val="00300B16"/>
    <w:rsid w:val="003031B5"/>
    <w:rsid w:val="00310C6F"/>
    <w:rsid w:val="003224BD"/>
    <w:rsid w:val="00327FFA"/>
    <w:rsid w:val="00332004"/>
    <w:rsid w:val="00341B3B"/>
    <w:rsid w:val="00342ADF"/>
    <w:rsid w:val="00357F5B"/>
    <w:rsid w:val="00375AA8"/>
    <w:rsid w:val="00383D23"/>
    <w:rsid w:val="00384425"/>
    <w:rsid w:val="003864F6"/>
    <w:rsid w:val="00397E5F"/>
    <w:rsid w:val="003A5199"/>
    <w:rsid w:val="003B0EDE"/>
    <w:rsid w:val="003B48C5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235D3"/>
    <w:rsid w:val="004365A6"/>
    <w:rsid w:val="00443032"/>
    <w:rsid w:val="0044603C"/>
    <w:rsid w:val="00447B60"/>
    <w:rsid w:val="00451C3C"/>
    <w:rsid w:val="00453D00"/>
    <w:rsid w:val="00454263"/>
    <w:rsid w:val="004565A2"/>
    <w:rsid w:val="004604BD"/>
    <w:rsid w:val="00473CFB"/>
    <w:rsid w:val="0047573F"/>
    <w:rsid w:val="00476531"/>
    <w:rsid w:val="004800F3"/>
    <w:rsid w:val="004827CC"/>
    <w:rsid w:val="0048472D"/>
    <w:rsid w:val="00487831"/>
    <w:rsid w:val="00493743"/>
    <w:rsid w:val="00495ED9"/>
    <w:rsid w:val="00496DDF"/>
    <w:rsid w:val="004A5B98"/>
    <w:rsid w:val="004A6D41"/>
    <w:rsid w:val="004C2138"/>
    <w:rsid w:val="004C2A76"/>
    <w:rsid w:val="004D48EE"/>
    <w:rsid w:val="004E2842"/>
    <w:rsid w:val="004E5DBD"/>
    <w:rsid w:val="004E5DE9"/>
    <w:rsid w:val="004F092D"/>
    <w:rsid w:val="005014E0"/>
    <w:rsid w:val="00511269"/>
    <w:rsid w:val="0051714E"/>
    <w:rsid w:val="005178B8"/>
    <w:rsid w:val="00522FFD"/>
    <w:rsid w:val="005236BD"/>
    <w:rsid w:val="00525731"/>
    <w:rsid w:val="00531AEA"/>
    <w:rsid w:val="00540BC8"/>
    <w:rsid w:val="005501AF"/>
    <w:rsid w:val="005624D9"/>
    <w:rsid w:val="00566D20"/>
    <w:rsid w:val="005670E9"/>
    <w:rsid w:val="005718E9"/>
    <w:rsid w:val="0057641D"/>
    <w:rsid w:val="00580653"/>
    <w:rsid w:val="0058356B"/>
    <w:rsid w:val="00592941"/>
    <w:rsid w:val="00593890"/>
    <w:rsid w:val="005A3369"/>
    <w:rsid w:val="005A4D25"/>
    <w:rsid w:val="005B5CE4"/>
    <w:rsid w:val="005D4994"/>
    <w:rsid w:val="005D558F"/>
    <w:rsid w:val="005D6F46"/>
    <w:rsid w:val="005D7E74"/>
    <w:rsid w:val="005F65B8"/>
    <w:rsid w:val="00602E62"/>
    <w:rsid w:val="00607DE5"/>
    <w:rsid w:val="006322BD"/>
    <w:rsid w:val="0063695A"/>
    <w:rsid w:val="00656D73"/>
    <w:rsid w:val="00657698"/>
    <w:rsid w:val="00660155"/>
    <w:rsid w:val="00666516"/>
    <w:rsid w:val="00673934"/>
    <w:rsid w:val="00685397"/>
    <w:rsid w:val="006863DA"/>
    <w:rsid w:val="00690D94"/>
    <w:rsid w:val="00693091"/>
    <w:rsid w:val="006A409C"/>
    <w:rsid w:val="006B402E"/>
    <w:rsid w:val="006B6486"/>
    <w:rsid w:val="006B688F"/>
    <w:rsid w:val="006C2796"/>
    <w:rsid w:val="006C419A"/>
    <w:rsid w:val="006D4B69"/>
    <w:rsid w:val="006E0998"/>
    <w:rsid w:val="006E2D6A"/>
    <w:rsid w:val="006E6646"/>
    <w:rsid w:val="006F20DE"/>
    <w:rsid w:val="006F37C6"/>
    <w:rsid w:val="006F45F9"/>
    <w:rsid w:val="00703EB1"/>
    <w:rsid w:val="00706EB7"/>
    <w:rsid w:val="00724C27"/>
    <w:rsid w:val="00730291"/>
    <w:rsid w:val="00730B2C"/>
    <w:rsid w:val="00730F03"/>
    <w:rsid w:val="00732EF5"/>
    <w:rsid w:val="00741E56"/>
    <w:rsid w:val="00742180"/>
    <w:rsid w:val="00750A92"/>
    <w:rsid w:val="007613BD"/>
    <w:rsid w:val="0078196C"/>
    <w:rsid w:val="00782332"/>
    <w:rsid w:val="007831CC"/>
    <w:rsid w:val="00792C3E"/>
    <w:rsid w:val="00792D2E"/>
    <w:rsid w:val="0079604F"/>
    <w:rsid w:val="00796525"/>
    <w:rsid w:val="007A1951"/>
    <w:rsid w:val="007A2DBD"/>
    <w:rsid w:val="007B0CF0"/>
    <w:rsid w:val="007B0F2E"/>
    <w:rsid w:val="007C52A5"/>
    <w:rsid w:val="007C5B2F"/>
    <w:rsid w:val="007D3337"/>
    <w:rsid w:val="007D6808"/>
    <w:rsid w:val="007D707C"/>
    <w:rsid w:val="007E1890"/>
    <w:rsid w:val="007E7651"/>
    <w:rsid w:val="007F1419"/>
    <w:rsid w:val="007F1A55"/>
    <w:rsid w:val="00815109"/>
    <w:rsid w:val="00823698"/>
    <w:rsid w:val="00825B60"/>
    <w:rsid w:val="00832B91"/>
    <w:rsid w:val="00832C57"/>
    <w:rsid w:val="008330EB"/>
    <w:rsid w:val="00835124"/>
    <w:rsid w:val="008427D7"/>
    <w:rsid w:val="00844CBF"/>
    <w:rsid w:val="008455D8"/>
    <w:rsid w:val="00845A45"/>
    <w:rsid w:val="008509C5"/>
    <w:rsid w:val="00854CC5"/>
    <w:rsid w:val="00855F39"/>
    <w:rsid w:val="00857F7D"/>
    <w:rsid w:val="00863C79"/>
    <w:rsid w:val="00865142"/>
    <w:rsid w:val="00873729"/>
    <w:rsid w:val="00877DA0"/>
    <w:rsid w:val="00884211"/>
    <w:rsid w:val="008843FA"/>
    <w:rsid w:val="00886AC1"/>
    <w:rsid w:val="008874A9"/>
    <w:rsid w:val="00893AED"/>
    <w:rsid w:val="00893D9C"/>
    <w:rsid w:val="008A0CC0"/>
    <w:rsid w:val="008A44FB"/>
    <w:rsid w:val="008B07F5"/>
    <w:rsid w:val="008B172A"/>
    <w:rsid w:val="008B2178"/>
    <w:rsid w:val="008B2870"/>
    <w:rsid w:val="008B5CF0"/>
    <w:rsid w:val="008C4161"/>
    <w:rsid w:val="008C633B"/>
    <w:rsid w:val="008D1E42"/>
    <w:rsid w:val="008E331C"/>
    <w:rsid w:val="008E3752"/>
    <w:rsid w:val="008E5BDF"/>
    <w:rsid w:val="008F3609"/>
    <w:rsid w:val="008F410E"/>
    <w:rsid w:val="00903D1F"/>
    <w:rsid w:val="009050DB"/>
    <w:rsid w:val="009102CF"/>
    <w:rsid w:val="00911B8E"/>
    <w:rsid w:val="0091594D"/>
    <w:rsid w:val="0093285E"/>
    <w:rsid w:val="00951B47"/>
    <w:rsid w:val="00956A0F"/>
    <w:rsid w:val="00957C13"/>
    <w:rsid w:val="00970035"/>
    <w:rsid w:val="00971D62"/>
    <w:rsid w:val="009846F6"/>
    <w:rsid w:val="009966DB"/>
    <w:rsid w:val="009B0B7F"/>
    <w:rsid w:val="009E7976"/>
    <w:rsid w:val="009F30A9"/>
    <w:rsid w:val="00A02DB3"/>
    <w:rsid w:val="00A067A9"/>
    <w:rsid w:val="00A33726"/>
    <w:rsid w:val="00A34A66"/>
    <w:rsid w:val="00A51B11"/>
    <w:rsid w:val="00A70A3D"/>
    <w:rsid w:val="00A7317F"/>
    <w:rsid w:val="00A7343B"/>
    <w:rsid w:val="00A90874"/>
    <w:rsid w:val="00AB09BE"/>
    <w:rsid w:val="00AB0A0E"/>
    <w:rsid w:val="00AB1652"/>
    <w:rsid w:val="00AB1B59"/>
    <w:rsid w:val="00AB594C"/>
    <w:rsid w:val="00AB6EFD"/>
    <w:rsid w:val="00AE6829"/>
    <w:rsid w:val="00AF1959"/>
    <w:rsid w:val="00AF5083"/>
    <w:rsid w:val="00AF6777"/>
    <w:rsid w:val="00AF6D25"/>
    <w:rsid w:val="00AF7275"/>
    <w:rsid w:val="00AF759D"/>
    <w:rsid w:val="00B05036"/>
    <w:rsid w:val="00B05C5B"/>
    <w:rsid w:val="00B12BF4"/>
    <w:rsid w:val="00B210FA"/>
    <w:rsid w:val="00B22580"/>
    <w:rsid w:val="00B314E1"/>
    <w:rsid w:val="00B31A7D"/>
    <w:rsid w:val="00B34742"/>
    <w:rsid w:val="00B41D79"/>
    <w:rsid w:val="00B46199"/>
    <w:rsid w:val="00B5465F"/>
    <w:rsid w:val="00B56394"/>
    <w:rsid w:val="00B67090"/>
    <w:rsid w:val="00B74A35"/>
    <w:rsid w:val="00B910BE"/>
    <w:rsid w:val="00BA155F"/>
    <w:rsid w:val="00BA276B"/>
    <w:rsid w:val="00BA2982"/>
    <w:rsid w:val="00BA5EFD"/>
    <w:rsid w:val="00BA7258"/>
    <w:rsid w:val="00BB3523"/>
    <w:rsid w:val="00BB61B3"/>
    <w:rsid w:val="00BC43BE"/>
    <w:rsid w:val="00BC4CA0"/>
    <w:rsid w:val="00BC7669"/>
    <w:rsid w:val="00BC7C41"/>
    <w:rsid w:val="00BD5E81"/>
    <w:rsid w:val="00BE142E"/>
    <w:rsid w:val="00BF2644"/>
    <w:rsid w:val="00BF755E"/>
    <w:rsid w:val="00C1782E"/>
    <w:rsid w:val="00C211A8"/>
    <w:rsid w:val="00C42FEA"/>
    <w:rsid w:val="00C4515C"/>
    <w:rsid w:val="00C53AB2"/>
    <w:rsid w:val="00C546F2"/>
    <w:rsid w:val="00C60188"/>
    <w:rsid w:val="00C64946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E5DCB"/>
    <w:rsid w:val="00CF5F41"/>
    <w:rsid w:val="00D00A19"/>
    <w:rsid w:val="00D01345"/>
    <w:rsid w:val="00D05E1B"/>
    <w:rsid w:val="00D16A2F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57BC"/>
    <w:rsid w:val="00D67655"/>
    <w:rsid w:val="00D86914"/>
    <w:rsid w:val="00D918EF"/>
    <w:rsid w:val="00D9348B"/>
    <w:rsid w:val="00DA0035"/>
    <w:rsid w:val="00DA40CD"/>
    <w:rsid w:val="00DB095A"/>
    <w:rsid w:val="00DB5158"/>
    <w:rsid w:val="00DB5F04"/>
    <w:rsid w:val="00DC2AD8"/>
    <w:rsid w:val="00DC4D03"/>
    <w:rsid w:val="00DD5282"/>
    <w:rsid w:val="00DF267A"/>
    <w:rsid w:val="00DF4BD1"/>
    <w:rsid w:val="00E05621"/>
    <w:rsid w:val="00E12BFC"/>
    <w:rsid w:val="00E14827"/>
    <w:rsid w:val="00E217A4"/>
    <w:rsid w:val="00E230EC"/>
    <w:rsid w:val="00E244B6"/>
    <w:rsid w:val="00E2758E"/>
    <w:rsid w:val="00E343EE"/>
    <w:rsid w:val="00E46E42"/>
    <w:rsid w:val="00E52AC9"/>
    <w:rsid w:val="00E52DE3"/>
    <w:rsid w:val="00E55974"/>
    <w:rsid w:val="00E61121"/>
    <w:rsid w:val="00E629F0"/>
    <w:rsid w:val="00E63439"/>
    <w:rsid w:val="00E72713"/>
    <w:rsid w:val="00E74238"/>
    <w:rsid w:val="00E769ED"/>
    <w:rsid w:val="00E77668"/>
    <w:rsid w:val="00E819F5"/>
    <w:rsid w:val="00E81F7B"/>
    <w:rsid w:val="00E83687"/>
    <w:rsid w:val="00E87978"/>
    <w:rsid w:val="00E9010C"/>
    <w:rsid w:val="00E93AEB"/>
    <w:rsid w:val="00E96AFA"/>
    <w:rsid w:val="00EA25C3"/>
    <w:rsid w:val="00EA2C22"/>
    <w:rsid w:val="00EA3AD1"/>
    <w:rsid w:val="00EA3CF1"/>
    <w:rsid w:val="00EA4A18"/>
    <w:rsid w:val="00EB1CAC"/>
    <w:rsid w:val="00EB4CD5"/>
    <w:rsid w:val="00EC73BC"/>
    <w:rsid w:val="00EC7E98"/>
    <w:rsid w:val="00EE4FBC"/>
    <w:rsid w:val="00EF2EE1"/>
    <w:rsid w:val="00F01536"/>
    <w:rsid w:val="00F0569C"/>
    <w:rsid w:val="00F07DBF"/>
    <w:rsid w:val="00F15084"/>
    <w:rsid w:val="00F177AC"/>
    <w:rsid w:val="00F21587"/>
    <w:rsid w:val="00F319D5"/>
    <w:rsid w:val="00F33D96"/>
    <w:rsid w:val="00F4361E"/>
    <w:rsid w:val="00F45E7C"/>
    <w:rsid w:val="00F4771A"/>
    <w:rsid w:val="00F5022A"/>
    <w:rsid w:val="00F5420D"/>
    <w:rsid w:val="00F55BE3"/>
    <w:rsid w:val="00F6742F"/>
    <w:rsid w:val="00F7381A"/>
    <w:rsid w:val="00F805E0"/>
    <w:rsid w:val="00F814DE"/>
    <w:rsid w:val="00F84332"/>
    <w:rsid w:val="00F95995"/>
    <w:rsid w:val="00F97277"/>
    <w:rsid w:val="00FB0C95"/>
    <w:rsid w:val="00FD3564"/>
    <w:rsid w:val="00FD379F"/>
    <w:rsid w:val="00FD48FE"/>
    <w:rsid w:val="00FE0E81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56891"/>
  <w15:docId w15:val="{0730A7BA-82B5-41C1-95F6-A27248A4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1B5"/>
    <w:pPr>
      <w:spacing w:after="0" w:line="260" w:lineRule="atLeast"/>
    </w:pPr>
    <w:rPr>
      <w:rFonts w:ascii="Verdana" w:hAnsi="Verdana"/>
      <w:spacing w:val="5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C4CA0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6F20DE"/>
    <w:pPr>
      <w:outlineLvl w:val="1"/>
    </w:pPr>
    <w:rPr>
      <w:bCs w:val="0"/>
      <w:sz w:val="18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6F20DE"/>
    <w:pPr>
      <w:outlineLvl w:val="2"/>
    </w:pPr>
    <w:rPr>
      <w:i/>
      <w:sz w:val="16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6F20DE"/>
    <w:pPr>
      <w:outlineLvl w:val="3"/>
    </w:pPr>
    <w:rPr>
      <w:b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C4CA0"/>
    <w:rPr>
      <w:rFonts w:ascii="Verdana" w:eastAsiaTheme="majorEastAsia" w:hAnsi="Verdana" w:cstheme="majorBidi"/>
      <w:b/>
      <w:bCs/>
      <w:sz w:val="19"/>
      <w:szCs w:val="28"/>
    </w:rPr>
  </w:style>
  <w:style w:type="paragraph" w:customStyle="1" w:styleId="MargenWebadresse">
    <w:name w:val="MargenWebadresse"/>
    <w:basedOn w:val="Normal"/>
    <w:rsid w:val="005D6F46"/>
    <w:rPr>
      <w:b/>
      <w:caps/>
      <w:color w:val="383838"/>
      <w:sz w:val="84"/>
      <w14:textFill>
        <w14:solidFill>
          <w14:srgbClr w14:val="383838">
            <w14:alpha w14:val="87000"/>
          </w14:srgbClr>
        </w14:solidFill>
      </w14:textFill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F20DE"/>
    <w:rPr>
      <w:rFonts w:ascii="Verdana" w:eastAsiaTheme="majorEastAsia" w:hAnsi="Verdana" w:cstheme="majorBidi"/>
      <w:b/>
      <w:spacing w:val="5"/>
      <w:sz w:val="18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kInfo">
    <w:name w:val="DokInfo"/>
    <w:basedOn w:val="Normal"/>
    <w:rsid w:val="00AB594C"/>
    <w:rPr>
      <w:sz w:val="17"/>
    </w:rPr>
  </w:style>
  <w:style w:type="paragraph" w:customStyle="1" w:styleId="DokInfoOverskrifter">
    <w:name w:val="DokInfoOverskrifter"/>
    <w:basedOn w:val="DokInfo"/>
    <w:rsid w:val="00AB594C"/>
    <w:rPr>
      <w:caps/>
      <w:spacing w:val="15"/>
      <w:sz w:val="14"/>
    </w:rPr>
  </w:style>
  <w:style w:type="paragraph" w:customStyle="1" w:styleId="KontaktTekst">
    <w:name w:val="KontaktTekst"/>
    <w:basedOn w:val="Normal"/>
    <w:rsid w:val="00F177AC"/>
    <w:pPr>
      <w:pBdr>
        <w:bottom w:val="single" w:sz="8" w:space="3" w:color="BC4D31"/>
      </w:pBdr>
      <w:spacing w:before="240" w:after="160" w:line="160" w:lineRule="atLeast"/>
    </w:pPr>
    <w:rPr>
      <w:color w:val="BC4D31"/>
      <w:spacing w:val="15"/>
      <w:sz w:val="14"/>
    </w:rPr>
  </w:style>
  <w:style w:type="paragraph" w:customStyle="1" w:styleId="Afsender">
    <w:name w:val="Afsender"/>
    <w:basedOn w:val="Normal"/>
    <w:rsid w:val="00260C6D"/>
    <w:pPr>
      <w:spacing w:line="160" w:lineRule="atLeast"/>
    </w:pPr>
    <w:rPr>
      <w:sz w:val="14"/>
    </w:rPr>
  </w:style>
  <w:style w:type="paragraph" w:customStyle="1" w:styleId="AfsenderMedAfstandEfter">
    <w:name w:val="AfsenderMedAfstandEfter"/>
    <w:basedOn w:val="Afsender"/>
    <w:rsid w:val="00473CFB"/>
    <w:pPr>
      <w:spacing w:after="80"/>
      <w:contextualSpacing/>
    </w:pPr>
  </w:style>
  <w:style w:type="paragraph" w:customStyle="1" w:styleId="Sidenummerering">
    <w:name w:val="Sidenummerering"/>
    <w:basedOn w:val="Normal"/>
    <w:rsid w:val="00E87978"/>
    <w:pPr>
      <w:spacing w:line="160" w:lineRule="atLeast"/>
      <w:jc w:val="right"/>
    </w:pPr>
    <w:rPr>
      <w:sz w:val="14"/>
    </w:rPr>
  </w:style>
  <w:style w:type="paragraph" w:customStyle="1" w:styleId="SidefodBund">
    <w:name w:val="SidefodBund"/>
    <w:basedOn w:val="Normal"/>
    <w:rsid w:val="000741F7"/>
    <w:pPr>
      <w:spacing w:line="240" w:lineRule="auto"/>
    </w:pPr>
    <w:rPr>
      <w:sz w:val="2"/>
    </w:rPr>
  </w:style>
  <w:style w:type="paragraph" w:customStyle="1" w:styleId="AfsenderStilling">
    <w:name w:val="AfsenderStilling"/>
    <w:basedOn w:val="Normal"/>
    <w:rsid w:val="00017C17"/>
    <w:rPr>
      <w:spacing w:val="10"/>
      <w:sz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F20DE"/>
    <w:rPr>
      <w:rFonts w:ascii="Verdana" w:eastAsiaTheme="majorEastAsia" w:hAnsi="Verdana" w:cstheme="majorBidi"/>
      <w:b/>
      <w:i/>
      <w:spacing w:val="5"/>
      <w:sz w:val="1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F20DE"/>
    <w:rPr>
      <w:rFonts w:ascii="Verdana" w:eastAsiaTheme="majorEastAsia" w:hAnsi="Verdana" w:cstheme="majorBidi"/>
      <w:i/>
      <w:spacing w:val="5"/>
      <w:sz w:val="16"/>
      <w:szCs w:val="26"/>
    </w:rPr>
  </w:style>
  <w:style w:type="paragraph" w:customStyle="1" w:styleId="AfsenderMedAfstandFr">
    <w:name w:val="AfsenderMedAfstandFør"/>
    <w:basedOn w:val="Afsender"/>
    <w:rsid w:val="0044603C"/>
    <w:pPr>
      <w:spacing w:before="80"/>
    </w:pPr>
  </w:style>
  <w:style w:type="paragraph" w:customStyle="1" w:styleId="Returadresse">
    <w:name w:val="Returadresse"/>
    <w:basedOn w:val="Normal"/>
    <w:link w:val="ReturadresseTegn"/>
    <w:rsid w:val="005178B8"/>
    <w:pPr>
      <w:spacing w:line="180" w:lineRule="atLeast"/>
    </w:pPr>
    <w:rPr>
      <w:sz w:val="14"/>
      <w:szCs w:val="14"/>
    </w:rPr>
  </w:style>
  <w:style w:type="character" w:customStyle="1" w:styleId="ReturadresseTegn">
    <w:name w:val="Returadresse Tegn"/>
    <w:basedOn w:val="Standardskrifttypeiafsnit"/>
    <w:link w:val="Returadresse"/>
    <w:rsid w:val="005178B8"/>
    <w:rPr>
      <w:rFonts w:ascii="Verdana" w:hAnsi="Verdana"/>
      <w:spacing w:val="5"/>
      <w:sz w:val="14"/>
      <w:szCs w:val="1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44CBF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44CBF"/>
    <w:rPr>
      <w:rFonts w:ascii="Verdana" w:hAnsi="Verdana"/>
      <w:spacing w:val="5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44CBF"/>
    <w:rPr>
      <w:vertAlign w:val="superscript"/>
    </w:rPr>
  </w:style>
  <w:style w:type="paragraph" w:styleId="Listeafsnit">
    <w:name w:val="List Paragraph"/>
    <w:basedOn w:val="Normal"/>
    <w:uiPriority w:val="34"/>
    <w:rsid w:val="00327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L01\Data\DynamicTemplate\Skabeloner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8ABAE-A04C-48A3-A173-E5CF298C6E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f6429e7-ea77-44db-8b77-1caa97517d91}" enabled="0" method="" siteId="{8f6429e7-ea77-44db-8b77-1caa97517d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101</TotalTime>
  <Pages>1</Pages>
  <Words>138</Words>
  <Characters>660</Characters>
  <Application>Microsoft Office Word</Application>
  <DocSecurity>0</DocSecurity>
  <Lines>660</Lines>
  <Paragraphs>79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Helle Schmidt</dc:creator>
  <cp:lastModifiedBy>Helle Schmidt</cp:lastModifiedBy>
  <cp:revision>2</cp:revision>
  <cp:lastPrinted>2014-07-17T10:44:00Z</cp:lastPrinted>
  <dcterms:created xsi:type="dcterms:W3CDTF">2024-09-04T15:22:00Z</dcterms:created>
  <dcterms:modified xsi:type="dcterms:W3CDTF">2024-09-04T17:03:00Z</dcterms:modified>
</cp:coreProperties>
</file>