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9CAF9" w14:textId="77777777" w:rsidR="005178B8" w:rsidRPr="007335B7" w:rsidRDefault="005178B8" w:rsidP="006863DA">
      <w:pPr>
        <w:spacing w:line="20" w:lineRule="exact"/>
        <w:rPr>
          <w:sz w:val="18"/>
          <w:szCs w:val="18"/>
        </w:rPr>
      </w:pPr>
    </w:p>
    <w:tbl>
      <w:tblPr>
        <w:tblStyle w:val="Tabel-Gitter"/>
        <w:tblpPr w:vertAnchor="page" w:horzAnchor="page" w:tblpX="8336" w:tblpY="2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Dokumentinformation"/>
        <w:tblDescription w:val="Dokumentinformation"/>
      </w:tblPr>
      <w:tblGrid>
        <w:gridCol w:w="2041"/>
      </w:tblGrid>
      <w:tr w:rsidR="005178B8" w:rsidRPr="007335B7" w14:paraId="071F1044" w14:textId="77777777" w:rsidTr="00732EF5">
        <w:trPr>
          <w:trHeight w:val="1418"/>
        </w:trPr>
        <w:tc>
          <w:tcPr>
            <w:tcW w:w="2041" w:type="dxa"/>
          </w:tcPr>
          <w:p w14:paraId="28EC754C" w14:textId="77777777" w:rsidR="007335B7" w:rsidRPr="007335B7" w:rsidRDefault="007335B7" w:rsidP="007335B7">
            <w:pPr>
              <w:pStyle w:val="DokInfo"/>
              <w:rPr>
                <w:caps/>
                <w:spacing w:val="15"/>
                <w:sz w:val="14"/>
              </w:rPr>
            </w:pPr>
            <w:r w:rsidRPr="007335B7">
              <w:rPr>
                <w:caps/>
                <w:spacing w:val="15"/>
                <w:sz w:val="14"/>
              </w:rPr>
              <w:t>Dato</w:t>
            </w:r>
          </w:p>
          <w:p w14:paraId="125CA47D" w14:textId="77777777" w:rsidR="005178B8" w:rsidRPr="007335B7" w:rsidRDefault="007335B7" w:rsidP="007335B7">
            <w:pPr>
              <w:pStyle w:val="DokInfo"/>
            </w:pPr>
            <w:r w:rsidRPr="007335B7">
              <w:t>27. august 2024</w:t>
            </w:r>
          </w:p>
        </w:tc>
      </w:tr>
    </w:tbl>
    <w:p w14:paraId="4DBFA90D" w14:textId="77777777" w:rsidR="00B210FA" w:rsidRPr="007335B7" w:rsidRDefault="00B210FA" w:rsidP="00F177AC">
      <w:pPr>
        <w:spacing w:line="20" w:lineRule="atLeast"/>
      </w:pPr>
    </w:p>
    <w:p w14:paraId="4CC53D96" w14:textId="77777777" w:rsidR="00B210FA" w:rsidRPr="007335B7" w:rsidRDefault="00B210FA" w:rsidP="00B210FA">
      <w:pPr>
        <w:spacing w:line="20" w:lineRule="exact"/>
      </w:pPr>
      <w:r w:rsidRPr="007335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313A805" wp14:editId="6421B236">
                <wp:simplePos x="0" y="0"/>
                <wp:positionH relativeFrom="column">
                  <wp:posOffset>0</wp:posOffset>
                </wp:positionH>
                <wp:positionV relativeFrom="page">
                  <wp:posOffset>9649460</wp:posOffset>
                </wp:positionV>
                <wp:extent cx="2200320" cy="649080"/>
                <wp:effectExtent l="0" t="0" r="9525" b="0"/>
                <wp:wrapNone/>
                <wp:docPr id="6" name="SenderLeft" descr="Sagsansvarlig: Thomas Wimmer&#10;Kirke Helsinge Skole&#10;Telefon, direkte: 59 53 52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320" cy="64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EFFEF3" w14:textId="77777777" w:rsidR="00B210FA" w:rsidRPr="007335B7" w:rsidRDefault="00B210FA" w:rsidP="00B210FA">
                            <w:pPr>
                              <w:pStyle w:val="AfsenderMedAfstandEfter"/>
                              <w:suppressOverlap/>
                            </w:pPr>
                            <w:r w:rsidRPr="007335B7">
                              <w:t>Sagsansvarlig:</w:t>
                            </w:r>
                          </w:p>
                          <w:p w14:paraId="1314B581" w14:textId="77777777" w:rsidR="007335B7" w:rsidRPr="007335B7" w:rsidRDefault="007335B7" w:rsidP="007335B7">
                            <w:pPr>
                              <w:pStyle w:val="AfsenderMedAfstandEfter"/>
                              <w:suppressOverlap/>
                            </w:pPr>
                            <w:r w:rsidRPr="007335B7">
                              <w:t>Thomas Wimmer</w:t>
                            </w:r>
                          </w:p>
                          <w:p w14:paraId="1C83C7D8" w14:textId="77777777" w:rsidR="00B210FA" w:rsidRPr="007335B7" w:rsidRDefault="007335B7" w:rsidP="007335B7">
                            <w:pPr>
                              <w:pStyle w:val="AfsenderMedAfstandEfter"/>
                              <w:suppressOverlap/>
                            </w:pPr>
                            <w:r w:rsidRPr="007335B7">
                              <w:t>Kirke Helsinge Skole</w:t>
                            </w:r>
                          </w:p>
                          <w:p w14:paraId="069662DE" w14:textId="77777777" w:rsidR="00B210FA" w:rsidRPr="007335B7" w:rsidRDefault="007335B7" w:rsidP="007335B7">
                            <w:pPr>
                              <w:pStyle w:val="Afsender"/>
                            </w:pPr>
                            <w:r w:rsidRPr="007335B7">
                              <w:t>Telefon, direkte: 59 53 52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3A805" id="_x0000_t202" coordsize="21600,21600" o:spt="202" path="m,l,21600r21600,l21600,xe">
                <v:stroke joinstyle="miter"/>
                <v:path gradientshapeok="t" o:connecttype="rect"/>
              </v:shapetype>
              <v:shape id="SenderLeft" o:spid="_x0000_s1026" type="#_x0000_t202" alt="Sagsansvarlig: Thomas Wimmer&#10;Kirke Helsinge Skole&#10;Telefon, direkte: 59 53 52 10" style="position:absolute;margin-left:0;margin-top:759.8pt;width:173.2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" fillcolor="white [3212]" stroked="f" strokeweight=".5pt">
                <v:textbox inset="0,0,0,0">
                  <w:txbxContent>
                    <w:p w14:paraId="75EFFEF3" w14:textId="77777777" w:rsidR="00B210FA" w:rsidRPr="007335B7" w:rsidRDefault="00B210FA" w:rsidP="00B210FA">
                      <w:pPr>
                        <w:pStyle w:val="AfsenderMedAfstandEfter"/>
                        <w:suppressOverlap/>
                      </w:pPr>
                      <w:r w:rsidRPr="007335B7">
                        <w:t>Sagsansvarlig:</w:t>
                      </w:r>
                    </w:p>
                    <w:p w14:paraId="1314B581" w14:textId="77777777" w:rsidR="007335B7" w:rsidRPr="007335B7" w:rsidRDefault="007335B7" w:rsidP="007335B7">
                      <w:pPr>
                        <w:pStyle w:val="AfsenderMedAfstandEfter"/>
                        <w:suppressOverlap/>
                      </w:pPr>
                      <w:r w:rsidRPr="007335B7">
                        <w:t>Thomas Wimmer</w:t>
                      </w:r>
                    </w:p>
                    <w:p w14:paraId="1C83C7D8" w14:textId="77777777" w:rsidR="00B210FA" w:rsidRPr="007335B7" w:rsidRDefault="007335B7" w:rsidP="007335B7">
                      <w:pPr>
                        <w:pStyle w:val="AfsenderMedAfstandEfter"/>
                        <w:suppressOverlap/>
                      </w:pPr>
                      <w:r w:rsidRPr="007335B7">
                        <w:t>Kirke Helsinge Skole</w:t>
                      </w:r>
                    </w:p>
                    <w:p w14:paraId="069662DE" w14:textId="77777777" w:rsidR="00B210FA" w:rsidRPr="007335B7" w:rsidRDefault="007335B7" w:rsidP="007335B7">
                      <w:pPr>
                        <w:pStyle w:val="Afsender"/>
                      </w:pPr>
                      <w:r w:rsidRPr="007335B7">
                        <w:t>Telefon, direkte: 59 53 52 10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5D88E31" w14:textId="77777777" w:rsidR="00F177AC" w:rsidRPr="007335B7" w:rsidRDefault="00F177AC" w:rsidP="00B210FA">
      <w:pPr>
        <w:spacing w:line="20" w:lineRule="exact"/>
      </w:pPr>
      <w:r w:rsidRPr="007335B7">
        <w:rPr>
          <w:noProof/>
          <w:spacing w:val="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BBEBF1E" wp14:editId="5FB6EB9D">
                <wp:simplePos x="0" y="0"/>
                <wp:positionH relativeFrom="column">
                  <wp:posOffset>-1270</wp:posOffset>
                </wp:positionH>
                <wp:positionV relativeFrom="page">
                  <wp:posOffset>9361170</wp:posOffset>
                </wp:positionV>
                <wp:extent cx="5915160" cy="228600"/>
                <wp:effectExtent l="0" t="0" r="9525" b="0"/>
                <wp:wrapNone/>
                <wp:docPr id="2" name="Tekstfel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1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CADE3F" w14:textId="77777777" w:rsidR="00F177AC" w:rsidRPr="007335B7" w:rsidRDefault="00F177AC" w:rsidP="00F177AC">
                            <w:pPr>
                              <w:pStyle w:val="KontaktTekst"/>
                              <w:spacing w:before="120"/>
                            </w:pPr>
                            <w:r w:rsidRPr="007335B7">
                              <w:t>Kontakt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EBF1E" id="Tekstfelt 2" o:spid="_x0000_s1027" type="#_x0000_t202" alt="&quot;&quot;" style="position:absolute;margin-left:-.1pt;margin-top:737.1pt;width:465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" fillcolor="white [3201]" stroked="f" strokeweight=".5pt">
                <v:textbox inset="0,0,0,0">
                  <w:txbxContent>
                    <w:p w14:paraId="1ECADE3F" w14:textId="77777777" w:rsidR="00F177AC" w:rsidRPr="007335B7" w:rsidRDefault="00F177AC" w:rsidP="00F177AC">
                      <w:pPr>
                        <w:pStyle w:val="KontaktTekst"/>
                        <w:spacing w:before="120"/>
                      </w:pPr>
                      <w:r w:rsidRPr="007335B7">
                        <w:t>Kontakt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210FA" w:rsidRPr="007335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779E0D9" wp14:editId="69B38D24">
                <wp:simplePos x="0" y="0"/>
                <wp:positionH relativeFrom="column">
                  <wp:posOffset>2376170</wp:posOffset>
                </wp:positionH>
                <wp:positionV relativeFrom="page">
                  <wp:posOffset>9649460</wp:posOffset>
                </wp:positionV>
                <wp:extent cx="3304080" cy="649080"/>
                <wp:effectExtent l="0" t="0" r="0" b="0"/>
                <wp:wrapNone/>
                <wp:docPr id="7" name="SenderRight" descr="Kalundborg Kommune&#10;Skolegade 13&#10;4281 Gørlev&#10;&#10;Telefon, omstilling: 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080" cy="64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5E046B" w14:textId="77777777" w:rsidR="007335B7" w:rsidRPr="007335B7" w:rsidRDefault="007335B7" w:rsidP="007335B7">
                            <w:pPr>
                              <w:pStyle w:val="AfsenderMedAfstandEfter"/>
                              <w:suppressOverlap/>
                            </w:pPr>
                            <w:r w:rsidRPr="007335B7">
                              <w:t>Kalundborg Kommune</w:t>
                            </w:r>
                          </w:p>
                          <w:p w14:paraId="58DC5EA7" w14:textId="77777777" w:rsidR="007335B7" w:rsidRPr="007335B7" w:rsidRDefault="007335B7" w:rsidP="007335B7">
                            <w:pPr>
                              <w:pStyle w:val="AfsenderMedAfstandEfter"/>
                              <w:suppressOverlap/>
                            </w:pPr>
                            <w:r w:rsidRPr="007335B7">
                              <w:t>Skolegade 13</w:t>
                            </w:r>
                          </w:p>
                          <w:p w14:paraId="19280815" w14:textId="77777777" w:rsidR="00B210FA" w:rsidRPr="007335B7" w:rsidRDefault="007335B7" w:rsidP="007335B7">
                            <w:pPr>
                              <w:pStyle w:val="AfsenderMedAfstandEfter"/>
                              <w:suppressOverlap/>
                            </w:pPr>
                            <w:r w:rsidRPr="007335B7">
                              <w:t>4281 Gørlev</w:t>
                            </w:r>
                          </w:p>
                          <w:p w14:paraId="2FCAD82F" w14:textId="77777777" w:rsidR="00B210FA" w:rsidRPr="007335B7" w:rsidRDefault="00B210FA" w:rsidP="00B210FA">
                            <w:pPr>
                              <w:pStyle w:val="Afsender"/>
                              <w:suppressOverlap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9E0D9" id="SenderRight" o:spid="_x0000_s1028" type="#_x0000_t202" alt="Kalundborg Kommune&#10;Skolegade 13&#10;4281 Gørlev&#10;&#10;Telefon, omstilling: " style="position:absolute;margin-left:187.1pt;margin-top:759.8pt;width:260.15pt;height: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" fillcolor="white [3212]" stroked="f" strokeweight=".5pt">
                <v:textbox inset="0,0,0,0">
                  <w:txbxContent>
                    <w:p w14:paraId="535E046B" w14:textId="77777777" w:rsidR="007335B7" w:rsidRPr="007335B7" w:rsidRDefault="007335B7" w:rsidP="007335B7">
                      <w:pPr>
                        <w:pStyle w:val="AfsenderMedAfstandEfter"/>
                        <w:suppressOverlap/>
                      </w:pPr>
                      <w:r w:rsidRPr="007335B7">
                        <w:t>Kalundborg Kommune</w:t>
                      </w:r>
                    </w:p>
                    <w:p w14:paraId="58DC5EA7" w14:textId="77777777" w:rsidR="007335B7" w:rsidRPr="007335B7" w:rsidRDefault="007335B7" w:rsidP="007335B7">
                      <w:pPr>
                        <w:pStyle w:val="AfsenderMedAfstandEfter"/>
                        <w:suppressOverlap/>
                      </w:pPr>
                      <w:r w:rsidRPr="007335B7">
                        <w:t>Skolegade 13</w:t>
                      </w:r>
                    </w:p>
                    <w:p w14:paraId="19280815" w14:textId="77777777" w:rsidR="00B210FA" w:rsidRPr="007335B7" w:rsidRDefault="007335B7" w:rsidP="007335B7">
                      <w:pPr>
                        <w:pStyle w:val="AfsenderMedAfstandEfter"/>
                        <w:suppressOverlap/>
                      </w:pPr>
                      <w:r w:rsidRPr="007335B7">
                        <w:t>4281 Gørlev</w:t>
                      </w:r>
                    </w:p>
                    <w:p w14:paraId="2FCAD82F" w14:textId="77777777" w:rsidR="00B210FA" w:rsidRPr="007335B7" w:rsidRDefault="00B210FA" w:rsidP="00B210FA">
                      <w:pPr>
                        <w:pStyle w:val="Afsender"/>
                        <w:suppressOverlap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B4A9334" w14:textId="77777777" w:rsidR="007335B7" w:rsidRPr="007335B7" w:rsidRDefault="007335B7" w:rsidP="007335B7">
      <w:r w:rsidRPr="007335B7">
        <w:t> 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undtekst"/>
      </w:tblPr>
      <w:tblGrid>
        <w:gridCol w:w="8955"/>
      </w:tblGrid>
      <w:tr w:rsidR="007335B7" w:rsidRPr="007335B7" w14:paraId="6D15B230" w14:textId="77777777" w:rsidTr="00A719FD">
        <w:trPr>
          <w:trHeight w:val="300"/>
        </w:trPr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23A5D" w14:textId="7E5407E5" w:rsidR="007335B7" w:rsidRPr="007335B7" w:rsidRDefault="007335B7" w:rsidP="007335B7"/>
        </w:tc>
      </w:tr>
      <w:tr w:rsidR="007335B7" w:rsidRPr="007335B7" w14:paraId="65686009" w14:textId="77777777" w:rsidTr="00A719FD">
        <w:trPr>
          <w:trHeight w:val="300"/>
        </w:trPr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1C250" w14:textId="23015F10" w:rsidR="007335B7" w:rsidRPr="007335B7" w:rsidRDefault="007335B7" w:rsidP="007335B7"/>
        </w:tc>
      </w:tr>
    </w:tbl>
    <w:p w14:paraId="7039258A" w14:textId="77777777" w:rsidR="007335B7" w:rsidRPr="007335B7" w:rsidRDefault="007335B7" w:rsidP="007335B7">
      <w:r w:rsidRPr="007335B7">
        <w:t> </w:t>
      </w:r>
    </w:p>
    <w:p w14:paraId="5B4DFAF6" w14:textId="6AB2BFF0" w:rsidR="007335B7" w:rsidRPr="007335B7" w:rsidRDefault="007335B7" w:rsidP="007335B7">
      <w:r w:rsidRPr="007335B7">
        <w:t> </w:t>
      </w:r>
    </w:p>
    <w:p w14:paraId="59A18D07" w14:textId="500426B3" w:rsidR="007335B7" w:rsidRPr="007335B7" w:rsidRDefault="007335B7" w:rsidP="007335B7">
      <w:r w:rsidRPr="007335B7">
        <w:rPr>
          <w:b/>
          <w:bCs/>
        </w:rPr>
        <w:t>Høringssvar vedr. budget 202</w:t>
      </w:r>
      <w:r>
        <w:rPr>
          <w:b/>
          <w:bCs/>
        </w:rPr>
        <w:t>5</w:t>
      </w:r>
      <w:r w:rsidRPr="007335B7">
        <w:rPr>
          <w:b/>
          <w:bCs/>
        </w:rPr>
        <w:t xml:space="preserve"> fra MED- udvalget</w:t>
      </w:r>
      <w:r>
        <w:rPr>
          <w:b/>
          <w:bCs/>
        </w:rPr>
        <w:t xml:space="preserve"> samt Fællesbestyrelse</w:t>
      </w:r>
      <w:r w:rsidRPr="007335B7">
        <w:rPr>
          <w:b/>
          <w:bCs/>
        </w:rPr>
        <w:t xml:space="preserve"> på Kirke Helsinge Skole </w:t>
      </w:r>
      <w:r w:rsidRPr="007335B7">
        <w:t> </w:t>
      </w:r>
    </w:p>
    <w:p w14:paraId="25AC2155" w14:textId="77777777" w:rsidR="007335B7" w:rsidRPr="007335B7" w:rsidRDefault="007335B7" w:rsidP="007335B7">
      <w:r w:rsidRPr="007335B7">
        <w:t> </w:t>
      </w:r>
    </w:p>
    <w:p w14:paraId="1C103B4D" w14:textId="77777777" w:rsidR="007335B7" w:rsidRPr="007335B7" w:rsidRDefault="007335B7" w:rsidP="007335B7">
      <w:r w:rsidRPr="007335B7">
        <w:t> </w:t>
      </w:r>
    </w:p>
    <w:p w14:paraId="11558E73" w14:textId="77777777" w:rsidR="007335B7" w:rsidRPr="007335B7" w:rsidRDefault="007335B7" w:rsidP="007335B7">
      <w:r w:rsidRPr="007335B7">
        <w:t> </w:t>
      </w:r>
    </w:p>
    <w:p w14:paraId="1A4687CE" w14:textId="622F2C3D" w:rsidR="007335B7" w:rsidRPr="007335B7" w:rsidRDefault="007335B7" w:rsidP="007335B7">
      <w:pPr>
        <w:rPr>
          <w:u w:val="single"/>
        </w:rPr>
      </w:pPr>
      <w:r w:rsidRPr="007335B7">
        <w:rPr>
          <w:u w:val="single"/>
        </w:rPr>
        <w:t>Vedr. Råderumskatalog indsats 17; Etablering af før-skoletilbud</w:t>
      </w:r>
    </w:p>
    <w:p w14:paraId="1ED49BE4" w14:textId="77777777" w:rsidR="007335B7" w:rsidRPr="007335B7" w:rsidRDefault="007335B7" w:rsidP="007335B7">
      <w:r w:rsidRPr="007335B7">
        <w:t> </w:t>
      </w:r>
    </w:p>
    <w:p w14:paraId="5D6D3A31" w14:textId="73534F80" w:rsidR="007335B7" w:rsidRDefault="007335B7" w:rsidP="001C738F">
      <w:pPr>
        <w:numPr>
          <w:ilvl w:val="0"/>
          <w:numId w:val="2"/>
        </w:numPr>
      </w:pPr>
      <w:r w:rsidRPr="007335B7">
        <w:t>Kirke Helsinge Skoles MED-udvalg</w:t>
      </w:r>
      <w:r w:rsidR="00BD1F1B">
        <w:t xml:space="preserve"> og Fællesbestyrelse</w:t>
      </w:r>
      <w:r w:rsidRPr="007335B7">
        <w:t xml:space="preserve"> bakker </w:t>
      </w:r>
      <w:r>
        <w:t xml:space="preserve">IKKE </w:t>
      </w:r>
      <w:r w:rsidRPr="007335B7">
        <w:t xml:space="preserve">op om før-skole tilbud. </w:t>
      </w:r>
    </w:p>
    <w:p w14:paraId="334C7E99" w14:textId="502C6351" w:rsidR="007335B7" w:rsidRDefault="007335B7" w:rsidP="001C738F">
      <w:pPr>
        <w:numPr>
          <w:ilvl w:val="0"/>
          <w:numId w:val="2"/>
        </w:numPr>
      </w:pPr>
      <w:r>
        <w:t>Nyere forskning viser med al tydelighed at der er en øget</w:t>
      </w:r>
      <w:r w:rsidR="00762B9D">
        <w:t xml:space="preserve"> </w:t>
      </w:r>
      <w:r w:rsidR="00C8733A">
        <w:t>risiko</w:t>
      </w:r>
      <w:r w:rsidR="00762B9D">
        <w:t xml:space="preserve"> for</w:t>
      </w:r>
      <w:r>
        <w:t xml:space="preserve"> mistrivsel, højere fravær og dårligere </w:t>
      </w:r>
      <w:r w:rsidR="001C3A39">
        <w:t xml:space="preserve">muligheder for </w:t>
      </w:r>
      <w:r>
        <w:t xml:space="preserve">sproglige færdigheder for børn, der starter op i før-skoletilbud. VIVE har </w:t>
      </w:r>
      <w:r w:rsidR="00BF220E">
        <w:t xml:space="preserve">bl.a. </w:t>
      </w:r>
      <w:r>
        <w:t xml:space="preserve">udarbejdet en rapport om før-skole fra september 2022. Se link: </w:t>
      </w:r>
      <w:hyperlink r:id="rId11" w:history="1">
        <w:r w:rsidRPr="007335B7">
          <w:rPr>
            <w:rStyle w:val="Hyperlink"/>
          </w:rPr>
          <w:t>VIVE-rapport</w:t>
        </w:r>
      </w:hyperlink>
    </w:p>
    <w:p w14:paraId="60C907C3" w14:textId="77777777" w:rsidR="007335B7" w:rsidRDefault="007335B7" w:rsidP="007335B7">
      <w:pPr>
        <w:ind w:left="360"/>
      </w:pPr>
    </w:p>
    <w:p w14:paraId="459694F1" w14:textId="77777777" w:rsidR="007335B7" w:rsidRPr="007335B7" w:rsidRDefault="007335B7" w:rsidP="007335B7">
      <w:pPr>
        <w:ind w:left="360"/>
      </w:pPr>
    </w:p>
    <w:p w14:paraId="786A3B63" w14:textId="19044677" w:rsidR="007335B7" w:rsidRDefault="007335B7" w:rsidP="007335B7">
      <w:pPr>
        <w:rPr>
          <w:u w:val="single"/>
        </w:rPr>
      </w:pPr>
      <w:r w:rsidRPr="007335B7">
        <w:t> </w:t>
      </w:r>
      <w:r w:rsidRPr="007335B7">
        <w:rPr>
          <w:u w:val="single"/>
        </w:rPr>
        <w:t>Vedr. Råderumskatalog indsats 19; Redu</w:t>
      </w:r>
      <w:r w:rsidR="00A42D25">
        <w:rPr>
          <w:u w:val="single"/>
        </w:rPr>
        <w:t xml:space="preserve">ktion af omkostninger på </w:t>
      </w:r>
      <w:r w:rsidR="00BD1F1B">
        <w:rPr>
          <w:u w:val="single"/>
        </w:rPr>
        <w:t>folkeskoleområdet</w:t>
      </w:r>
    </w:p>
    <w:p w14:paraId="77BEBB94" w14:textId="77777777" w:rsidR="007335B7" w:rsidRPr="007335B7" w:rsidRDefault="007335B7" w:rsidP="007335B7">
      <w:pPr>
        <w:rPr>
          <w:u w:val="single"/>
        </w:rPr>
      </w:pPr>
    </w:p>
    <w:p w14:paraId="57CFA6FE" w14:textId="7B741ADD" w:rsidR="007335B7" w:rsidRDefault="00BD1F1B" w:rsidP="007335B7">
      <w:pPr>
        <w:pStyle w:val="Listeafsnit"/>
        <w:numPr>
          <w:ilvl w:val="0"/>
          <w:numId w:val="4"/>
        </w:numPr>
      </w:pPr>
      <w:r w:rsidRPr="007335B7">
        <w:t>Kirke Helsinge Skoles MED-udvalg</w:t>
      </w:r>
      <w:r>
        <w:t xml:space="preserve"> og Fællesbestyrelse </w:t>
      </w:r>
      <w:r w:rsidR="002D5995">
        <w:t xml:space="preserve">er yderst betænkelige ved en </w:t>
      </w:r>
      <w:r w:rsidR="006533B0">
        <w:t xml:space="preserve">2,5% </w:t>
      </w:r>
      <w:r w:rsidR="002D5995">
        <w:t>reduktion af Folkeskoleområdet i Kalundborg</w:t>
      </w:r>
      <w:r w:rsidR="006533B0">
        <w:t>. I</w:t>
      </w:r>
      <w:r w:rsidR="00CF5AE1">
        <w:t xml:space="preserve">sær </w:t>
      </w:r>
      <w:r w:rsidR="006533B0">
        <w:t xml:space="preserve">når </w:t>
      </w:r>
      <w:r w:rsidR="009A4E0A">
        <w:t>alle tal med tydelighed viser, at der er et udpræget behov for minimum e</w:t>
      </w:r>
      <w:r w:rsidR="006449B4">
        <w:t>n</w:t>
      </w:r>
      <w:r w:rsidR="009A4E0A">
        <w:t xml:space="preserve"> opretholdelse af eksisterende niveau. </w:t>
      </w:r>
      <w:r w:rsidR="00CF5AE1">
        <w:t xml:space="preserve"> </w:t>
      </w:r>
    </w:p>
    <w:p w14:paraId="382E285C" w14:textId="01363ACB" w:rsidR="00412D8B" w:rsidRDefault="00412D8B" w:rsidP="007335B7">
      <w:pPr>
        <w:pStyle w:val="Listeafsnit"/>
        <w:numPr>
          <w:ilvl w:val="0"/>
          <w:numId w:val="4"/>
        </w:numPr>
      </w:pPr>
      <w:r>
        <w:t>Det er svært at vide, hvor i skolevæsnet, at de 2,5% bliver tage</w:t>
      </w:r>
      <w:r w:rsidR="00C67AEB">
        <w:t>t</w:t>
      </w:r>
      <w:r>
        <w:t xml:space="preserve"> fra</w:t>
      </w:r>
      <w:r w:rsidR="00B0365D">
        <w:t>.</w:t>
      </w:r>
    </w:p>
    <w:p w14:paraId="5FF96E5C" w14:textId="30E4534F" w:rsidR="006449B4" w:rsidRDefault="006449B4" w:rsidP="007335B7">
      <w:pPr>
        <w:pStyle w:val="Listeafsnit"/>
        <w:numPr>
          <w:ilvl w:val="0"/>
          <w:numId w:val="4"/>
        </w:numPr>
      </w:pPr>
      <w:r>
        <w:t>Vi er enige med beskrivelsen af de øvrige risici.</w:t>
      </w:r>
    </w:p>
    <w:p w14:paraId="2292CEC0" w14:textId="77777777" w:rsidR="00050285" w:rsidRDefault="00050285" w:rsidP="00050285"/>
    <w:p w14:paraId="1C286623" w14:textId="77777777" w:rsidR="00050285" w:rsidRDefault="00050285" w:rsidP="00050285"/>
    <w:p w14:paraId="761CBC87" w14:textId="57298C78" w:rsidR="00050285" w:rsidRDefault="00050285" w:rsidP="00050285">
      <w:pPr>
        <w:rPr>
          <w:u w:val="single"/>
        </w:rPr>
      </w:pPr>
      <w:r w:rsidRPr="007335B7">
        <w:rPr>
          <w:u w:val="single"/>
        </w:rPr>
        <w:t xml:space="preserve">Vedr. </w:t>
      </w:r>
      <w:r w:rsidR="00E17C97">
        <w:rPr>
          <w:u w:val="single"/>
        </w:rPr>
        <w:t xml:space="preserve">H25 </w:t>
      </w:r>
      <w:r w:rsidR="00BD3ADF">
        <w:rPr>
          <w:u w:val="single"/>
        </w:rPr>
        <w:t>–</w:t>
      </w:r>
      <w:r w:rsidR="00E17C97">
        <w:rPr>
          <w:u w:val="single"/>
        </w:rPr>
        <w:t xml:space="preserve"> </w:t>
      </w:r>
      <w:r w:rsidR="00BD3ADF">
        <w:rPr>
          <w:u w:val="single"/>
        </w:rPr>
        <w:t>Analyse af skolernes indeklima</w:t>
      </w:r>
    </w:p>
    <w:p w14:paraId="1D22905F" w14:textId="77777777" w:rsidR="00BD3ADF" w:rsidRDefault="00BD3ADF" w:rsidP="00050285">
      <w:pPr>
        <w:rPr>
          <w:u w:val="single"/>
        </w:rPr>
      </w:pPr>
    </w:p>
    <w:p w14:paraId="4B5DF6C0" w14:textId="0A48199D" w:rsidR="00BD3ADF" w:rsidRPr="006759F6" w:rsidRDefault="00E6005B" w:rsidP="00BD3ADF">
      <w:pPr>
        <w:pStyle w:val="Listeafsnit"/>
        <w:numPr>
          <w:ilvl w:val="0"/>
          <w:numId w:val="5"/>
        </w:numPr>
        <w:rPr>
          <w:u w:val="single"/>
        </w:rPr>
      </w:pPr>
      <w:r w:rsidRPr="007335B7">
        <w:t>Kirke Helsinge Skoles MED-udvalg</w:t>
      </w:r>
      <w:r>
        <w:t xml:space="preserve"> og Fællesbestyrelse er enige omkring </w:t>
      </w:r>
      <w:r w:rsidR="00F65463">
        <w:t xml:space="preserve">analysen </w:t>
      </w:r>
      <w:r w:rsidR="00BA0EA4">
        <w:t xml:space="preserve">af </w:t>
      </w:r>
      <w:r w:rsidR="00D91F31">
        <w:t xml:space="preserve">Kirke Helsinge skoles indeklima – især omkring vores faglokaler, der næsten alle i den grad trænger til en </w:t>
      </w:r>
      <w:r w:rsidR="00A55BEC">
        <w:t>modernisering.</w:t>
      </w:r>
      <w:r w:rsidR="00BA0EA4">
        <w:t xml:space="preserve"> Ja tak :)</w:t>
      </w:r>
    </w:p>
    <w:p w14:paraId="4585EAD1" w14:textId="00EBDC51" w:rsidR="006759F6" w:rsidRPr="00BD3ADF" w:rsidRDefault="006759F6" w:rsidP="00BD3ADF">
      <w:pPr>
        <w:pStyle w:val="Listeafsnit"/>
        <w:numPr>
          <w:ilvl w:val="0"/>
          <w:numId w:val="5"/>
        </w:numPr>
        <w:rPr>
          <w:u w:val="single"/>
        </w:rPr>
      </w:pPr>
      <w:r>
        <w:t>Vi er ligeledes enige i analyserne omkring vedlige</w:t>
      </w:r>
      <w:r w:rsidR="00A078A4">
        <w:t>holdsbehovet frem til 2033</w:t>
      </w:r>
      <w:r w:rsidR="2F53EBFF">
        <w:t>, men har jo svært ved at validere analysen – det er bare et skøn.</w:t>
      </w:r>
    </w:p>
    <w:p w14:paraId="2545D58F" w14:textId="77777777" w:rsidR="00050285" w:rsidRDefault="00050285" w:rsidP="00050285"/>
    <w:p w14:paraId="3580DA50" w14:textId="1E754E16" w:rsidR="007335B7" w:rsidRPr="007335B7" w:rsidRDefault="007335B7" w:rsidP="007335B7"/>
    <w:p w14:paraId="22FF9C15" w14:textId="2F411F16" w:rsidR="000D44AE" w:rsidRPr="007335B7" w:rsidRDefault="007335B7" w:rsidP="007335B7">
      <w:r w:rsidRPr="007335B7">
        <w:t> </w:t>
      </w:r>
    </w:p>
    <w:sectPr w:rsidR="000D44AE" w:rsidRPr="007335B7" w:rsidSect="00863C7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454" w:left="1247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E3130" w14:textId="77777777" w:rsidR="00D84416" w:rsidRPr="007335B7" w:rsidRDefault="00D84416" w:rsidP="00291C7F">
      <w:pPr>
        <w:spacing w:line="240" w:lineRule="auto"/>
      </w:pPr>
      <w:r w:rsidRPr="007335B7">
        <w:separator/>
      </w:r>
    </w:p>
    <w:p w14:paraId="7BA1FE1D" w14:textId="77777777" w:rsidR="00D84416" w:rsidRPr="007335B7" w:rsidRDefault="00D84416"/>
  </w:endnote>
  <w:endnote w:type="continuationSeparator" w:id="0">
    <w:p w14:paraId="2D73AA7B" w14:textId="77777777" w:rsidR="00D84416" w:rsidRPr="007335B7" w:rsidRDefault="00D84416" w:rsidP="00291C7F">
      <w:pPr>
        <w:spacing w:line="240" w:lineRule="auto"/>
      </w:pPr>
      <w:r w:rsidRPr="007335B7">
        <w:continuationSeparator/>
      </w:r>
    </w:p>
    <w:p w14:paraId="49600341" w14:textId="77777777" w:rsidR="00D84416" w:rsidRPr="007335B7" w:rsidRDefault="00D84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43E1" w14:textId="77777777" w:rsidR="00D657BC" w:rsidRPr="007335B7" w:rsidRDefault="00D657BC" w:rsidP="00E83687"/>
  <w:p w14:paraId="1FD0D5B3" w14:textId="77777777" w:rsidR="00D918EF" w:rsidRPr="007335B7" w:rsidRDefault="00D918EF" w:rsidP="00E83687">
    <w:r w:rsidRPr="007335B7">
      <w:rPr>
        <w:noProof/>
        <w:lang w:eastAsia="da-DK"/>
      </w:rPr>
      <w:drawing>
        <wp:anchor distT="0" distB="0" distL="114300" distR="114300" simplePos="0" relativeHeight="251657216" behindDoc="0" locked="1" layoutInCell="0" allowOverlap="1" wp14:anchorId="396443C3" wp14:editId="56886781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tal"/>
      <w:tblDescription w:val="Sidetal"/>
    </w:tblPr>
    <w:tblGrid>
      <w:gridCol w:w="8959"/>
      <w:gridCol w:w="454"/>
    </w:tblGrid>
    <w:tr w:rsidR="00D918EF" w:rsidRPr="007335B7" w14:paraId="0DD27366" w14:textId="77777777" w:rsidTr="00F319D5">
      <w:tc>
        <w:tcPr>
          <w:tcW w:w="8959" w:type="dxa"/>
        </w:tcPr>
        <w:p w14:paraId="29A2E807" w14:textId="77777777" w:rsidR="00D918EF" w:rsidRPr="007335B7" w:rsidRDefault="00D918EF" w:rsidP="00F319D5">
          <w:pPr>
            <w:pStyle w:val="Afsender"/>
          </w:pPr>
        </w:p>
      </w:tc>
      <w:tc>
        <w:tcPr>
          <w:tcW w:w="454" w:type="dxa"/>
          <w:vAlign w:val="bottom"/>
        </w:tcPr>
        <w:p w14:paraId="69AC30A1" w14:textId="77777777" w:rsidR="00D918EF" w:rsidRPr="007335B7" w:rsidRDefault="00D918EF" w:rsidP="00F319D5">
          <w:pPr>
            <w:pStyle w:val="Sidenummerering"/>
          </w:pPr>
          <w:r w:rsidRPr="007335B7">
            <w:fldChar w:fldCharType="begin"/>
          </w:r>
          <w:r w:rsidRPr="007335B7">
            <w:instrText>PAGE  \* Arabic  \* MERGEFORMAT</w:instrText>
          </w:r>
          <w:r w:rsidRPr="007335B7">
            <w:fldChar w:fldCharType="separate"/>
          </w:r>
          <w:r w:rsidR="00855F39" w:rsidRPr="007335B7">
            <w:rPr>
              <w:noProof/>
            </w:rPr>
            <w:t>2</w:t>
          </w:r>
          <w:r w:rsidRPr="007335B7">
            <w:fldChar w:fldCharType="end"/>
          </w:r>
          <w:r w:rsidRPr="007335B7">
            <w:t>/</w:t>
          </w:r>
          <w:r w:rsidR="00C64946" w:rsidRPr="007335B7">
            <w:rPr>
              <w:noProof/>
            </w:rPr>
            <w:fldChar w:fldCharType="begin"/>
          </w:r>
          <w:r w:rsidR="00C64946" w:rsidRPr="007335B7">
            <w:rPr>
              <w:noProof/>
            </w:rPr>
            <w:instrText>NUMPAGES  \* Arabic  \* MERGEFORMAT</w:instrText>
          </w:r>
          <w:r w:rsidR="00C64946" w:rsidRPr="007335B7">
            <w:rPr>
              <w:noProof/>
            </w:rPr>
            <w:fldChar w:fldCharType="separate"/>
          </w:r>
          <w:r w:rsidR="00855F39" w:rsidRPr="007335B7">
            <w:rPr>
              <w:noProof/>
            </w:rPr>
            <w:t>2</w:t>
          </w:r>
          <w:r w:rsidR="00C64946" w:rsidRPr="007335B7">
            <w:rPr>
              <w:noProof/>
            </w:rPr>
            <w:fldChar w:fldCharType="end"/>
          </w:r>
        </w:p>
      </w:tc>
    </w:tr>
  </w:tbl>
  <w:p w14:paraId="5DA1BA8A" w14:textId="77777777" w:rsidR="00D918EF" w:rsidRPr="007335B7" w:rsidRDefault="00D918EF" w:rsidP="00857F7D">
    <w:pPr>
      <w:pStyle w:val="SidefodB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page" w:tblpX="10264" w:tblpY="14176"/>
      <w:tblOverlap w:val="never"/>
      <w:tblW w:w="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  <w:tblCaption w:val="Sidetal"/>
      <w:tblDescription w:val="Sidetal"/>
    </w:tblPr>
    <w:tblGrid>
      <w:gridCol w:w="397"/>
    </w:tblGrid>
    <w:tr w:rsidR="00863C79" w:rsidRPr="007335B7" w14:paraId="2EF06A68" w14:textId="77777777" w:rsidTr="00017B6B">
      <w:trPr>
        <w:trHeight w:val="2211"/>
      </w:trPr>
      <w:tc>
        <w:tcPr>
          <w:tcW w:w="397" w:type="dxa"/>
          <w:vAlign w:val="bottom"/>
        </w:tcPr>
        <w:p w14:paraId="0F4D98ED" w14:textId="77777777" w:rsidR="00863C79" w:rsidRPr="007335B7" w:rsidRDefault="00863C79" w:rsidP="00017B6B">
          <w:pPr>
            <w:pStyle w:val="Sidenummerering"/>
          </w:pPr>
          <w:r w:rsidRPr="007335B7">
            <w:br/>
          </w:r>
          <w:r w:rsidRPr="007335B7">
            <w:br/>
          </w:r>
          <w:r w:rsidRPr="007335B7">
            <w:br/>
          </w:r>
          <w:r w:rsidRPr="007335B7">
            <w:br/>
          </w:r>
          <w:r w:rsidRPr="007335B7">
            <w:br/>
          </w:r>
          <w:r w:rsidRPr="007335B7">
            <w:br/>
          </w:r>
          <w:r w:rsidRPr="007335B7">
            <w:br/>
          </w:r>
          <w:r w:rsidRPr="007335B7">
            <w:br/>
          </w:r>
          <w:r w:rsidRPr="007335B7">
            <w:br/>
          </w:r>
          <w:r w:rsidRPr="007335B7">
            <w:fldChar w:fldCharType="begin"/>
          </w:r>
          <w:r w:rsidRPr="007335B7">
            <w:instrText xml:space="preserve"> PAGE   \* MERGEFORMAT </w:instrText>
          </w:r>
          <w:r w:rsidRPr="007335B7">
            <w:fldChar w:fldCharType="separate"/>
          </w:r>
          <w:r w:rsidRPr="007335B7">
            <w:rPr>
              <w:noProof/>
            </w:rPr>
            <w:t>2</w:t>
          </w:r>
          <w:r w:rsidRPr="007335B7">
            <w:fldChar w:fldCharType="end"/>
          </w:r>
          <w:r w:rsidRPr="007335B7">
            <w:rPr>
              <w:noProof/>
              <w:lang w:eastAsia="da-DK"/>
            </w:rPr>
            <w:drawing>
              <wp:anchor distT="0" distB="0" distL="114300" distR="114300" simplePos="0" relativeHeight="251659264" behindDoc="0" locked="0" layoutInCell="0" allowOverlap="1" wp14:anchorId="7C2C261D" wp14:editId="44BF320D">
                <wp:simplePos x="0" y="0"/>
                <wp:positionH relativeFrom="page">
                  <wp:posOffset>323850</wp:posOffset>
                </wp:positionH>
                <wp:positionV relativeFrom="page">
                  <wp:posOffset>864235</wp:posOffset>
                </wp:positionV>
                <wp:extent cx="57240" cy="264960"/>
                <wp:effectExtent l="0" t="0" r="0" b="1905"/>
                <wp:wrapNone/>
                <wp:docPr id="16" name="Billed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lled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0" cy="26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335B7">
            <w:t>/</w:t>
          </w:r>
          <w:fldSimple w:instr="NUMPAGES   \* MERGEFORMAT">
            <w:r w:rsidRPr="007335B7">
              <w:rPr>
                <w:noProof/>
              </w:rPr>
              <w:t>2</w:t>
            </w:r>
          </w:fldSimple>
        </w:p>
      </w:tc>
    </w:tr>
  </w:tbl>
  <w:p w14:paraId="582ED4FF" w14:textId="77777777" w:rsidR="00F177AC" w:rsidRPr="007335B7" w:rsidRDefault="00F177AC" w:rsidP="00F177AC">
    <w:pPr>
      <w:pStyle w:val="Sidefod"/>
    </w:pPr>
  </w:p>
  <w:p w14:paraId="17AE23D7" w14:textId="77777777" w:rsidR="00F177AC" w:rsidRPr="007335B7" w:rsidRDefault="00F177AC" w:rsidP="00F177AC">
    <w:pPr>
      <w:pStyle w:val="Sidefod"/>
    </w:pPr>
  </w:p>
  <w:p w14:paraId="0EA1A37C" w14:textId="77777777" w:rsidR="00F177AC" w:rsidRPr="007335B7" w:rsidRDefault="00F177AC" w:rsidP="00F177AC">
    <w:pPr>
      <w:pStyle w:val="Sidefod"/>
    </w:pPr>
  </w:p>
  <w:p w14:paraId="6A097E3F" w14:textId="77777777" w:rsidR="00F177AC" w:rsidRPr="007335B7" w:rsidRDefault="00F177AC" w:rsidP="00F177AC">
    <w:pPr>
      <w:pStyle w:val="Sidefod"/>
    </w:pPr>
  </w:p>
  <w:p w14:paraId="093D2B8E" w14:textId="77777777" w:rsidR="00F177AC" w:rsidRPr="007335B7" w:rsidRDefault="00F177AC" w:rsidP="00F177AC">
    <w:pPr>
      <w:pStyle w:val="Sidefod"/>
    </w:pPr>
  </w:p>
  <w:p w14:paraId="0ABC92F2" w14:textId="77777777" w:rsidR="00F177AC" w:rsidRPr="007335B7" w:rsidRDefault="00F177AC" w:rsidP="00F177AC">
    <w:pPr>
      <w:pStyle w:val="Sidefod"/>
    </w:pPr>
  </w:p>
  <w:p w14:paraId="7F5E15C4" w14:textId="77777777" w:rsidR="00F177AC" w:rsidRPr="007335B7" w:rsidRDefault="00F177AC" w:rsidP="00F177AC">
    <w:pPr>
      <w:pStyle w:val="Sidefod"/>
    </w:pPr>
  </w:p>
  <w:p w14:paraId="577607D2" w14:textId="77777777" w:rsidR="00F177AC" w:rsidRPr="007335B7" w:rsidRDefault="00F177AC" w:rsidP="00F177AC">
    <w:pPr>
      <w:pStyle w:val="Sidefod"/>
    </w:pPr>
  </w:p>
  <w:p w14:paraId="6616FACC" w14:textId="77777777" w:rsidR="00F177AC" w:rsidRPr="007335B7" w:rsidRDefault="00F177AC" w:rsidP="00F177AC">
    <w:pPr>
      <w:pStyle w:val="Sidefod"/>
      <w:spacing w:line="20" w:lineRule="exact"/>
    </w:pPr>
    <w:bookmarkStart w:id="0" w:name="bmkCampaign"/>
    <w:bookmarkEnd w:id="0"/>
  </w:p>
  <w:p w14:paraId="1AA05973" w14:textId="77777777" w:rsidR="00863C79" w:rsidRPr="007335B7" w:rsidRDefault="00863C79" w:rsidP="00863C79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D3C78" w14:textId="77777777" w:rsidR="00D84416" w:rsidRPr="007335B7" w:rsidRDefault="00D84416" w:rsidP="00291C7F">
      <w:pPr>
        <w:spacing w:line="240" w:lineRule="auto"/>
      </w:pPr>
      <w:r w:rsidRPr="007335B7">
        <w:separator/>
      </w:r>
    </w:p>
    <w:p w14:paraId="7D45A2EE" w14:textId="77777777" w:rsidR="00D84416" w:rsidRPr="007335B7" w:rsidRDefault="00D84416"/>
  </w:footnote>
  <w:footnote w:type="continuationSeparator" w:id="0">
    <w:p w14:paraId="540085FD" w14:textId="77777777" w:rsidR="00D84416" w:rsidRPr="007335B7" w:rsidRDefault="00D84416" w:rsidP="00291C7F">
      <w:pPr>
        <w:spacing w:line="240" w:lineRule="auto"/>
      </w:pPr>
      <w:r w:rsidRPr="007335B7">
        <w:continuationSeparator/>
      </w:r>
    </w:p>
    <w:p w14:paraId="33211EA4" w14:textId="77777777" w:rsidR="00D84416" w:rsidRPr="007335B7" w:rsidRDefault="00D844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51CC5" w14:textId="77777777" w:rsidR="00D918EF" w:rsidRPr="007335B7" w:rsidRDefault="00D918EF">
    <w:pPr>
      <w:pStyle w:val="Sidehoved"/>
    </w:pPr>
  </w:p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7335B7" w14:paraId="41EAC441" w14:textId="77777777" w:rsidTr="00D918E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0A5D8CAF" w14:textId="77777777" w:rsidR="00D918EF" w:rsidRPr="007335B7" w:rsidRDefault="007335B7" w:rsidP="007335B7">
          <w:pPr>
            <w:pStyle w:val="MargenWebadresse"/>
            <w:rPr>
              <w:spacing w:val="0"/>
            </w:rPr>
          </w:pPr>
          <w:r w:rsidRPr="007335B7">
            <w:t>Notat</w:t>
          </w:r>
        </w:p>
      </w:tc>
    </w:tr>
  </w:tbl>
  <w:p w14:paraId="6677D1AB" w14:textId="77777777" w:rsidR="00D918EF" w:rsidRPr="007335B7" w:rsidRDefault="00D918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8D7C7" w14:textId="77777777" w:rsidR="00D918EF" w:rsidRPr="007335B7" w:rsidRDefault="007335B7" w:rsidP="00E77668">
    <w:r>
      <w:rPr>
        <w:noProof/>
      </w:rPr>
      <w:drawing>
        <wp:anchor distT="0" distB="0" distL="114300" distR="114300" simplePos="0" relativeHeight="251660288" behindDoc="1" locked="0" layoutInCell="1" allowOverlap="1" wp14:anchorId="49F7ADA2" wp14:editId="3DCCFDAA">
          <wp:simplePos x="0" y="0"/>
          <wp:positionH relativeFrom="page">
            <wp:posOffset>2894965</wp:posOffset>
          </wp:positionH>
          <wp:positionV relativeFrom="page">
            <wp:posOffset>269875</wp:posOffset>
          </wp:positionV>
          <wp:extent cx="3800475" cy="542925"/>
          <wp:effectExtent l="0" t="0" r="9525" b="9525"/>
          <wp:wrapNone/>
          <wp:docPr id="1101119498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119498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6AB4EE" w14:textId="77777777" w:rsidR="00D918EF" w:rsidRPr="007335B7" w:rsidRDefault="00D918EF" w:rsidP="00E77668"/>
  <w:p w14:paraId="00ABB474" w14:textId="77777777" w:rsidR="00D918EF" w:rsidRPr="007335B7" w:rsidRDefault="00D918EF" w:rsidP="00E77668"/>
  <w:p w14:paraId="56367D23" w14:textId="77777777" w:rsidR="00D918EF" w:rsidRPr="007335B7" w:rsidRDefault="00D918EF" w:rsidP="00E77668"/>
  <w:p w14:paraId="036B8DFF" w14:textId="77777777" w:rsidR="00D918EF" w:rsidRPr="007335B7" w:rsidRDefault="00D918EF" w:rsidP="00E77668"/>
  <w:p w14:paraId="50332C41" w14:textId="77777777" w:rsidR="00D918EF" w:rsidRPr="007335B7" w:rsidRDefault="00D918EF" w:rsidP="00E77668"/>
  <w:p w14:paraId="5635916E" w14:textId="77777777" w:rsidR="00D918EF" w:rsidRPr="007335B7" w:rsidRDefault="00D918EF" w:rsidP="00E77668"/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00" w:firstRow="0" w:lastRow="0" w:firstColumn="0" w:lastColumn="0" w:noHBand="0" w:noVBand="1"/>
      <w:tblCaption w:val="Dokumenttype"/>
      <w:tblDescription w:val="Dokumenttype"/>
    </w:tblPr>
    <w:tblGrid>
      <w:gridCol w:w="1054"/>
    </w:tblGrid>
    <w:tr w:rsidR="00D918EF" w:rsidRPr="007335B7" w14:paraId="39E0CBE8" w14:textId="77777777" w:rsidTr="00017B6B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6018FE4D" w14:textId="77777777" w:rsidR="00D918EF" w:rsidRPr="007335B7" w:rsidRDefault="007335B7" w:rsidP="007335B7">
          <w:pPr>
            <w:pStyle w:val="MargenWebadresse"/>
            <w:rPr>
              <w:spacing w:val="0"/>
            </w:rPr>
          </w:pPr>
          <w:r w:rsidRPr="007335B7">
            <w:t>Notat</w:t>
          </w:r>
        </w:p>
      </w:tc>
    </w:tr>
  </w:tbl>
  <w:p w14:paraId="7FFB4763" w14:textId="77777777" w:rsidR="00D918EF" w:rsidRPr="007335B7" w:rsidRDefault="00D918EF" w:rsidP="00F542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575"/>
    <w:multiLevelType w:val="multilevel"/>
    <w:tmpl w:val="EF14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7814CE"/>
    <w:multiLevelType w:val="multilevel"/>
    <w:tmpl w:val="AB2E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00109D"/>
    <w:multiLevelType w:val="hybridMultilevel"/>
    <w:tmpl w:val="0F9AF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A671C"/>
    <w:multiLevelType w:val="hybridMultilevel"/>
    <w:tmpl w:val="D4346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B371A"/>
    <w:multiLevelType w:val="multilevel"/>
    <w:tmpl w:val="5A6A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6404587">
    <w:abstractNumId w:val="4"/>
  </w:num>
  <w:num w:numId="2" w16cid:durableId="1513303653">
    <w:abstractNumId w:val="0"/>
  </w:num>
  <w:num w:numId="3" w16cid:durableId="1232233935">
    <w:abstractNumId w:val="1"/>
  </w:num>
  <w:num w:numId="4" w16cid:durableId="571357256">
    <w:abstractNumId w:val="2"/>
  </w:num>
  <w:num w:numId="5" w16cid:durableId="1101950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6-14T11:23:54.4626095+02:00&quot;,&quot;Checksum&quot;:&quot;821d5b6b9ef0aabe24d1b432faa0a28b&quot;,&quot;IsAccessible&quot;:false,&quot;Settings&quot;:{&quot;CreatePdfUa&quot;:2}}"/>
    <w:docVar w:name="AttachedTemplatePath" w:val="Notat.dotm"/>
    <w:docVar w:name="CreatedWithDtVersion" w:val="2.16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EQVDuouTtFbTrMFiKfZez1PO2REeOse0IfS0t+OFQYjaaebw7ga91l5UK2o6OwDD"/>
    <w:docVar w:name="Encrypted_DialogFieldValue_documentdate" w:val="YkwlMPbFbfI0JcvK1+vYHg=="/>
    <w:docVar w:name="Encrypted_DialogFieldValue_senderaddress" w:val="BXsS7d+sIJ7rHke5Nw7Obw=="/>
    <w:docVar w:name="Encrypted_DialogFieldValue_sendercity" w:val="O2kXaIBtRiPHBN07BjlAAA=="/>
    <w:docVar w:name="Encrypted_DialogFieldValue_sendercompany" w:val="QgblAsBY18vOtY1AFGqoXf6dpj+VA52duySjD6AHQeg="/>
    <w:docVar w:name="Encrypted_DialogFieldValue_senderdepartment" w:val="SWAZ87LIzAK7xEk/+G1Rya3dEWrkL4iOaUuwoa44D2Y="/>
    <w:docVar w:name="Encrypted_DialogFieldValue_sendername" w:val="KlLI02uV9s++BjehDO40UQ=="/>
    <w:docVar w:name="Encrypted_DialogFieldValue_senderphonedir" w:val="ha4H83rjdzAn1WNpQMZwSA=="/>
    <w:docVar w:name="Encrypted_DialogFieldValue_senderposition" w:val="8zd1z+9gsmdBr8mXalMERQ=="/>
    <w:docVar w:name="Encrypted_DialogFieldValue_senderpostalcode" w:val="ir+qje1h8yuid2BNXDvZhg=="/>
    <w:docVar w:name="Encrypted_DocHeader" w:val="Q0XWo4GJBJiTS2GAZn+orA=="/>
    <w:docVar w:name="Encrypted_DocumentChangeThisVar" w:val="Go1BF8BBsJqqGsR1izlsvQ=="/>
    <w:docVar w:name="IntegrationType" w:val="StandAlone"/>
  </w:docVars>
  <w:rsids>
    <w:rsidRoot w:val="007335B7"/>
    <w:rsid w:val="00004AA3"/>
    <w:rsid w:val="000072C5"/>
    <w:rsid w:val="00013EA4"/>
    <w:rsid w:val="00014751"/>
    <w:rsid w:val="00014A0A"/>
    <w:rsid w:val="00017B6B"/>
    <w:rsid w:val="00017C17"/>
    <w:rsid w:val="00023F51"/>
    <w:rsid w:val="00027C81"/>
    <w:rsid w:val="00033891"/>
    <w:rsid w:val="00035465"/>
    <w:rsid w:val="0004385B"/>
    <w:rsid w:val="0004516D"/>
    <w:rsid w:val="00050285"/>
    <w:rsid w:val="00053DF0"/>
    <w:rsid w:val="000741F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D44AE"/>
    <w:rsid w:val="000F1D4D"/>
    <w:rsid w:val="001018AE"/>
    <w:rsid w:val="001025F1"/>
    <w:rsid w:val="00111B40"/>
    <w:rsid w:val="00120CA7"/>
    <w:rsid w:val="00122947"/>
    <w:rsid w:val="00127F2E"/>
    <w:rsid w:val="00130DA6"/>
    <w:rsid w:val="001314E8"/>
    <w:rsid w:val="00132880"/>
    <w:rsid w:val="00132F3E"/>
    <w:rsid w:val="001467C7"/>
    <w:rsid w:val="00162522"/>
    <w:rsid w:val="00172B60"/>
    <w:rsid w:val="0017431F"/>
    <w:rsid w:val="00182AB8"/>
    <w:rsid w:val="001940DA"/>
    <w:rsid w:val="001952BE"/>
    <w:rsid w:val="00197BA9"/>
    <w:rsid w:val="001A2DCF"/>
    <w:rsid w:val="001A5E82"/>
    <w:rsid w:val="001B1D11"/>
    <w:rsid w:val="001C1494"/>
    <w:rsid w:val="001C3A39"/>
    <w:rsid w:val="001C5C28"/>
    <w:rsid w:val="001C752F"/>
    <w:rsid w:val="001C7E04"/>
    <w:rsid w:val="001D5A2E"/>
    <w:rsid w:val="001E153D"/>
    <w:rsid w:val="001E6E7D"/>
    <w:rsid w:val="001F1102"/>
    <w:rsid w:val="001F2CC6"/>
    <w:rsid w:val="001F6C34"/>
    <w:rsid w:val="002038F3"/>
    <w:rsid w:val="00213029"/>
    <w:rsid w:val="00216319"/>
    <w:rsid w:val="00216866"/>
    <w:rsid w:val="0023418B"/>
    <w:rsid w:val="00242B2A"/>
    <w:rsid w:val="002446B8"/>
    <w:rsid w:val="00247E20"/>
    <w:rsid w:val="00250E2D"/>
    <w:rsid w:val="0025606C"/>
    <w:rsid w:val="00260C6D"/>
    <w:rsid w:val="002672B5"/>
    <w:rsid w:val="0027118F"/>
    <w:rsid w:val="00285662"/>
    <w:rsid w:val="00286C88"/>
    <w:rsid w:val="00287F78"/>
    <w:rsid w:val="00291C7F"/>
    <w:rsid w:val="00293628"/>
    <w:rsid w:val="002B099A"/>
    <w:rsid w:val="002B5410"/>
    <w:rsid w:val="002C14DA"/>
    <w:rsid w:val="002D0C72"/>
    <w:rsid w:val="002D2C77"/>
    <w:rsid w:val="002D4AEF"/>
    <w:rsid w:val="002D5995"/>
    <w:rsid w:val="002E2F16"/>
    <w:rsid w:val="002F4C45"/>
    <w:rsid w:val="00300B16"/>
    <w:rsid w:val="003031B5"/>
    <w:rsid w:val="00310C6F"/>
    <w:rsid w:val="003224BD"/>
    <w:rsid w:val="00332004"/>
    <w:rsid w:val="00341B3B"/>
    <w:rsid w:val="00342ADF"/>
    <w:rsid w:val="00357F5B"/>
    <w:rsid w:val="00375AA8"/>
    <w:rsid w:val="00383D23"/>
    <w:rsid w:val="00384425"/>
    <w:rsid w:val="003864F6"/>
    <w:rsid w:val="00397E5F"/>
    <w:rsid w:val="003A5199"/>
    <w:rsid w:val="003B0EDE"/>
    <w:rsid w:val="003B48C5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2D8B"/>
    <w:rsid w:val="004235D3"/>
    <w:rsid w:val="00434A5A"/>
    <w:rsid w:val="004365A6"/>
    <w:rsid w:val="00443032"/>
    <w:rsid w:val="0044603C"/>
    <w:rsid w:val="00447B60"/>
    <w:rsid w:val="00451C3C"/>
    <w:rsid w:val="00453D00"/>
    <w:rsid w:val="004565A2"/>
    <w:rsid w:val="004604BD"/>
    <w:rsid w:val="00473CFB"/>
    <w:rsid w:val="0047573F"/>
    <w:rsid w:val="00476531"/>
    <w:rsid w:val="004800F3"/>
    <w:rsid w:val="004827CC"/>
    <w:rsid w:val="0048472D"/>
    <w:rsid w:val="00487831"/>
    <w:rsid w:val="00493743"/>
    <w:rsid w:val="00495ED9"/>
    <w:rsid w:val="00496DDF"/>
    <w:rsid w:val="004A5B98"/>
    <w:rsid w:val="004A6D41"/>
    <w:rsid w:val="004C2138"/>
    <w:rsid w:val="004C2A76"/>
    <w:rsid w:val="004D48EE"/>
    <w:rsid w:val="004E2842"/>
    <w:rsid w:val="004E5DBD"/>
    <w:rsid w:val="004E5DE9"/>
    <w:rsid w:val="004F092D"/>
    <w:rsid w:val="005014E0"/>
    <w:rsid w:val="00511269"/>
    <w:rsid w:val="0051714E"/>
    <w:rsid w:val="005178B8"/>
    <w:rsid w:val="00522FFD"/>
    <w:rsid w:val="005236BD"/>
    <w:rsid w:val="00525731"/>
    <w:rsid w:val="00531AEA"/>
    <w:rsid w:val="00540BC8"/>
    <w:rsid w:val="00541452"/>
    <w:rsid w:val="005501AF"/>
    <w:rsid w:val="005624D9"/>
    <w:rsid w:val="00566D20"/>
    <w:rsid w:val="005670E9"/>
    <w:rsid w:val="005718E9"/>
    <w:rsid w:val="0057641D"/>
    <w:rsid w:val="00580653"/>
    <w:rsid w:val="0058356B"/>
    <w:rsid w:val="00592941"/>
    <w:rsid w:val="00593890"/>
    <w:rsid w:val="005A3369"/>
    <w:rsid w:val="005A4D25"/>
    <w:rsid w:val="005B5CE4"/>
    <w:rsid w:val="005D4994"/>
    <w:rsid w:val="005D558F"/>
    <w:rsid w:val="005D6F46"/>
    <w:rsid w:val="005D7E74"/>
    <w:rsid w:val="005F65B8"/>
    <w:rsid w:val="00602E62"/>
    <w:rsid w:val="00607DE5"/>
    <w:rsid w:val="006322BD"/>
    <w:rsid w:val="0063695A"/>
    <w:rsid w:val="006449B4"/>
    <w:rsid w:val="006533B0"/>
    <w:rsid w:val="00656D73"/>
    <w:rsid w:val="00660155"/>
    <w:rsid w:val="00666516"/>
    <w:rsid w:val="00673934"/>
    <w:rsid w:val="006759F6"/>
    <w:rsid w:val="00685397"/>
    <w:rsid w:val="006863DA"/>
    <w:rsid w:val="00690D94"/>
    <w:rsid w:val="00693091"/>
    <w:rsid w:val="00696C6C"/>
    <w:rsid w:val="006A409C"/>
    <w:rsid w:val="006B402E"/>
    <w:rsid w:val="006B6486"/>
    <w:rsid w:val="006B688F"/>
    <w:rsid w:val="006C2796"/>
    <w:rsid w:val="006C419A"/>
    <w:rsid w:val="006D4B69"/>
    <w:rsid w:val="006D6AFD"/>
    <w:rsid w:val="006E0998"/>
    <w:rsid w:val="006E2D6A"/>
    <w:rsid w:val="006E6646"/>
    <w:rsid w:val="006F20DE"/>
    <w:rsid w:val="006F37C6"/>
    <w:rsid w:val="006F45F9"/>
    <w:rsid w:val="00703EB1"/>
    <w:rsid w:val="00706EB7"/>
    <w:rsid w:val="00724C27"/>
    <w:rsid w:val="00730291"/>
    <w:rsid w:val="00730B2C"/>
    <w:rsid w:val="00730F03"/>
    <w:rsid w:val="00732EF5"/>
    <w:rsid w:val="007335B7"/>
    <w:rsid w:val="00741E56"/>
    <w:rsid w:val="00742180"/>
    <w:rsid w:val="00745857"/>
    <w:rsid w:val="00750A92"/>
    <w:rsid w:val="007613BD"/>
    <w:rsid w:val="00762B9D"/>
    <w:rsid w:val="00773F0A"/>
    <w:rsid w:val="00780B96"/>
    <w:rsid w:val="0078196C"/>
    <w:rsid w:val="00782332"/>
    <w:rsid w:val="007831CC"/>
    <w:rsid w:val="00792C3E"/>
    <w:rsid w:val="00792D2E"/>
    <w:rsid w:val="0079604F"/>
    <w:rsid w:val="00796525"/>
    <w:rsid w:val="007A1951"/>
    <w:rsid w:val="007A2DBD"/>
    <w:rsid w:val="007B0CF0"/>
    <w:rsid w:val="007B0F2E"/>
    <w:rsid w:val="007B7700"/>
    <w:rsid w:val="007C52A5"/>
    <w:rsid w:val="007C5B2F"/>
    <w:rsid w:val="007D3337"/>
    <w:rsid w:val="007D6808"/>
    <w:rsid w:val="007D707C"/>
    <w:rsid w:val="007E0580"/>
    <w:rsid w:val="007E1890"/>
    <w:rsid w:val="007E7651"/>
    <w:rsid w:val="007F1419"/>
    <w:rsid w:val="00813CFD"/>
    <w:rsid w:val="00815109"/>
    <w:rsid w:val="00823698"/>
    <w:rsid w:val="00825B60"/>
    <w:rsid w:val="00832B91"/>
    <w:rsid w:val="00832C57"/>
    <w:rsid w:val="008330EB"/>
    <w:rsid w:val="00835124"/>
    <w:rsid w:val="00842357"/>
    <w:rsid w:val="008427D7"/>
    <w:rsid w:val="00844CBF"/>
    <w:rsid w:val="008455D8"/>
    <w:rsid w:val="00845A45"/>
    <w:rsid w:val="008509C5"/>
    <w:rsid w:val="00854CC5"/>
    <w:rsid w:val="00855F39"/>
    <w:rsid w:val="00857F7D"/>
    <w:rsid w:val="00863C79"/>
    <w:rsid w:val="00865142"/>
    <w:rsid w:val="00873729"/>
    <w:rsid w:val="00877DA0"/>
    <w:rsid w:val="00884211"/>
    <w:rsid w:val="008843FA"/>
    <w:rsid w:val="00886AC1"/>
    <w:rsid w:val="008874A9"/>
    <w:rsid w:val="00893AED"/>
    <w:rsid w:val="00893D9C"/>
    <w:rsid w:val="008A0CC0"/>
    <w:rsid w:val="008A44FB"/>
    <w:rsid w:val="008B07F5"/>
    <w:rsid w:val="008B172A"/>
    <w:rsid w:val="008B2178"/>
    <w:rsid w:val="008B2870"/>
    <w:rsid w:val="008B5CF0"/>
    <w:rsid w:val="008C4161"/>
    <w:rsid w:val="008C633B"/>
    <w:rsid w:val="008D1E42"/>
    <w:rsid w:val="008D6A59"/>
    <w:rsid w:val="008E331C"/>
    <w:rsid w:val="008E3752"/>
    <w:rsid w:val="008E5BDF"/>
    <w:rsid w:val="008E7EF6"/>
    <w:rsid w:val="008F3609"/>
    <w:rsid w:val="00903D1F"/>
    <w:rsid w:val="009050DB"/>
    <w:rsid w:val="009102CF"/>
    <w:rsid w:val="00911B8E"/>
    <w:rsid w:val="0091594D"/>
    <w:rsid w:val="0093285E"/>
    <w:rsid w:val="00951AC8"/>
    <w:rsid w:val="00951B47"/>
    <w:rsid w:val="00956A0F"/>
    <w:rsid w:val="00957C13"/>
    <w:rsid w:val="00970035"/>
    <w:rsid w:val="00971D62"/>
    <w:rsid w:val="009846F6"/>
    <w:rsid w:val="009966DB"/>
    <w:rsid w:val="009A4E0A"/>
    <w:rsid w:val="009B0B7F"/>
    <w:rsid w:val="009E7976"/>
    <w:rsid w:val="009F30A9"/>
    <w:rsid w:val="00A02DB3"/>
    <w:rsid w:val="00A067A9"/>
    <w:rsid w:val="00A078A4"/>
    <w:rsid w:val="00A33726"/>
    <w:rsid w:val="00A34A66"/>
    <w:rsid w:val="00A42D25"/>
    <w:rsid w:val="00A51B11"/>
    <w:rsid w:val="00A55BEC"/>
    <w:rsid w:val="00A70A3D"/>
    <w:rsid w:val="00A719FD"/>
    <w:rsid w:val="00A7317F"/>
    <w:rsid w:val="00A7343B"/>
    <w:rsid w:val="00A90874"/>
    <w:rsid w:val="00AB09BE"/>
    <w:rsid w:val="00AB0A0E"/>
    <w:rsid w:val="00AB1652"/>
    <w:rsid w:val="00AB594C"/>
    <w:rsid w:val="00AB6EFD"/>
    <w:rsid w:val="00AE6829"/>
    <w:rsid w:val="00AF1959"/>
    <w:rsid w:val="00AF5083"/>
    <w:rsid w:val="00AF6777"/>
    <w:rsid w:val="00AF6D25"/>
    <w:rsid w:val="00AF7275"/>
    <w:rsid w:val="00AF759D"/>
    <w:rsid w:val="00B0365D"/>
    <w:rsid w:val="00B05036"/>
    <w:rsid w:val="00B05C5B"/>
    <w:rsid w:val="00B12BF4"/>
    <w:rsid w:val="00B210FA"/>
    <w:rsid w:val="00B22580"/>
    <w:rsid w:val="00B314E1"/>
    <w:rsid w:val="00B31A7D"/>
    <w:rsid w:val="00B34742"/>
    <w:rsid w:val="00B41D79"/>
    <w:rsid w:val="00B46199"/>
    <w:rsid w:val="00B5465F"/>
    <w:rsid w:val="00B56394"/>
    <w:rsid w:val="00B67090"/>
    <w:rsid w:val="00B74A35"/>
    <w:rsid w:val="00B87423"/>
    <w:rsid w:val="00B910BE"/>
    <w:rsid w:val="00BA0EA4"/>
    <w:rsid w:val="00BA155F"/>
    <w:rsid w:val="00BA276B"/>
    <w:rsid w:val="00BA2982"/>
    <w:rsid w:val="00BA5EFD"/>
    <w:rsid w:val="00BA7258"/>
    <w:rsid w:val="00BB3523"/>
    <w:rsid w:val="00BC43BE"/>
    <w:rsid w:val="00BC4CA0"/>
    <w:rsid w:val="00BC7669"/>
    <w:rsid w:val="00BC7C41"/>
    <w:rsid w:val="00BD1F1B"/>
    <w:rsid w:val="00BD3ADF"/>
    <w:rsid w:val="00BD5E81"/>
    <w:rsid w:val="00BE142E"/>
    <w:rsid w:val="00BF220E"/>
    <w:rsid w:val="00BF2644"/>
    <w:rsid w:val="00BF755E"/>
    <w:rsid w:val="00C1782E"/>
    <w:rsid w:val="00C211A8"/>
    <w:rsid w:val="00C218D0"/>
    <w:rsid w:val="00C42FEA"/>
    <w:rsid w:val="00C4515C"/>
    <w:rsid w:val="00C47F24"/>
    <w:rsid w:val="00C53AB2"/>
    <w:rsid w:val="00C546F2"/>
    <w:rsid w:val="00C60188"/>
    <w:rsid w:val="00C64946"/>
    <w:rsid w:val="00C67AEB"/>
    <w:rsid w:val="00C720E2"/>
    <w:rsid w:val="00C7330F"/>
    <w:rsid w:val="00C73429"/>
    <w:rsid w:val="00C75A4D"/>
    <w:rsid w:val="00C8131A"/>
    <w:rsid w:val="00C84BA1"/>
    <w:rsid w:val="00C8639D"/>
    <w:rsid w:val="00C8733A"/>
    <w:rsid w:val="00C906E0"/>
    <w:rsid w:val="00C960A4"/>
    <w:rsid w:val="00CA000E"/>
    <w:rsid w:val="00CA0CA3"/>
    <w:rsid w:val="00CA23B0"/>
    <w:rsid w:val="00CB12C9"/>
    <w:rsid w:val="00CD4A42"/>
    <w:rsid w:val="00CE4C0D"/>
    <w:rsid w:val="00CE5DCB"/>
    <w:rsid w:val="00CE7280"/>
    <w:rsid w:val="00CF5AE1"/>
    <w:rsid w:val="00CF5F41"/>
    <w:rsid w:val="00D00A19"/>
    <w:rsid w:val="00D01345"/>
    <w:rsid w:val="00D05E1B"/>
    <w:rsid w:val="00D16A2F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57BC"/>
    <w:rsid w:val="00D67655"/>
    <w:rsid w:val="00D84416"/>
    <w:rsid w:val="00D86914"/>
    <w:rsid w:val="00D918EF"/>
    <w:rsid w:val="00D91F31"/>
    <w:rsid w:val="00D9348B"/>
    <w:rsid w:val="00DA0035"/>
    <w:rsid w:val="00DA40CD"/>
    <w:rsid w:val="00DB095A"/>
    <w:rsid w:val="00DB5158"/>
    <w:rsid w:val="00DB5F04"/>
    <w:rsid w:val="00DC2AD8"/>
    <w:rsid w:val="00DC4D03"/>
    <w:rsid w:val="00DD5282"/>
    <w:rsid w:val="00DF267A"/>
    <w:rsid w:val="00DF4BD1"/>
    <w:rsid w:val="00E05621"/>
    <w:rsid w:val="00E12BFC"/>
    <w:rsid w:val="00E14827"/>
    <w:rsid w:val="00E17C97"/>
    <w:rsid w:val="00E217A4"/>
    <w:rsid w:val="00E230EC"/>
    <w:rsid w:val="00E244B6"/>
    <w:rsid w:val="00E2758E"/>
    <w:rsid w:val="00E343EE"/>
    <w:rsid w:val="00E46E42"/>
    <w:rsid w:val="00E52AC9"/>
    <w:rsid w:val="00E52DE3"/>
    <w:rsid w:val="00E55974"/>
    <w:rsid w:val="00E6005B"/>
    <w:rsid w:val="00E61121"/>
    <w:rsid w:val="00E629F0"/>
    <w:rsid w:val="00E63439"/>
    <w:rsid w:val="00E72713"/>
    <w:rsid w:val="00E74238"/>
    <w:rsid w:val="00E769ED"/>
    <w:rsid w:val="00E77668"/>
    <w:rsid w:val="00E819F5"/>
    <w:rsid w:val="00E81F7B"/>
    <w:rsid w:val="00E83687"/>
    <w:rsid w:val="00E87978"/>
    <w:rsid w:val="00E9010C"/>
    <w:rsid w:val="00E93AEB"/>
    <w:rsid w:val="00E96AFA"/>
    <w:rsid w:val="00EA25C3"/>
    <w:rsid w:val="00EA2C22"/>
    <w:rsid w:val="00EA3AD1"/>
    <w:rsid w:val="00EA3CF1"/>
    <w:rsid w:val="00EA4A18"/>
    <w:rsid w:val="00EB4CD5"/>
    <w:rsid w:val="00EC73BC"/>
    <w:rsid w:val="00EC7E98"/>
    <w:rsid w:val="00EE4FBC"/>
    <w:rsid w:val="00EF2EE1"/>
    <w:rsid w:val="00F01536"/>
    <w:rsid w:val="00F0569C"/>
    <w:rsid w:val="00F07DBF"/>
    <w:rsid w:val="00F119A8"/>
    <w:rsid w:val="00F15084"/>
    <w:rsid w:val="00F177AC"/>
    <w:rsid w:val="00F21587"/>
    <w:rsid w:val="00F319D5"/>
    <w:rsid w:val="00F31C61"/>
    <w:rsid w:val="00F33D96"/>
    <w:rsid w:val="00F4361E"/>
    <w:rsid w:val="00F45E7C"/>
    <w:rsid w:val="00F4771A"/>
    <w:rsid w:val="00F5022A"/>
    <w:rsid w:val="00F5420D"/>
    <w:rsid w:val="00F55BE3"/>
    <w:rsid w:val="00F65463"/>
    <w:rsid w:val="00F6742F"/>
    <w:rsid w:val="00F7381A"/>
    <w:rsid w:val="00F805E0"/>
    <w:rsid w:val="00F814DE"/>
    <w:rsid w:val="00F84332"/>
    <w:rsid w:val="00F95995"/>
    <w:rsid w:val="00F97277"/>
    <w:rsid w:val="00FB0C95"/>
    <w:rsid w:val="00FD3564"/>
    <w:rsid w:val="00FD379F"/>
    <w:rsid w:val="00FD48FE"/>
    <w:rsid w:val="00FE0E81"/>
    <w:rsid w:val="00FE6BFB"/>
    <w:rsid w:val="2F53EBFF"/>
    <w:rsid w:val="473A6B1B"/>
    <w:rsid w:val="5C03C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039A"/>
  <w15:docId w15:val="{EB39B0FD-4AFB-48C7-AC84-D2DD6690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5"/>
    <w:pPr>
      <w:spacing w:after="0" w:line="260" w:lineRule="atLeast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4CA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20DE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20DE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20DE"/>
    <w:pPr>
      <w:outlineLvl w:val="3"/>
    </w:pPr>
    <w:rPr>
      <w:b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CA0"/>
    <w:rPr>
      <w:rFonts w:ascii="Verdana" w:eastAsiaTheme="majorEastAsia" w:hAnsi="Verdana" w:cstheme="majorBidi"/>
      <w:b/>
      <w:bCs/>
      <w:sz w:val="19"/>
      <w:szCs w:val="28"/>
    </w:rPr>
  </w:style>
  <w:style w:type="paragraph" w:customStyle="1" w:styleId="MargenWebadresse">
    <w:name w:val="MargenWebadresse"/>
    <w:basedOn w:val="Normal"/>
    <w:rsid w:val="005D6F46"/>
    <w:rPr>
      <w:b/>
      <w:caps/>
      <w:color w:val="383838"/>
      <w:sz w:val="84"/>
      <w14:textFill>
        <w14:solidFill>
          <w14:srgbClr w14:val="383838">
            <w14:alpha w14:val="87000"/>
          </w14:srgbClr>
        </w14:solidFill>
      </w14:textFill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0DE"/>
    <w:rPr>
      <w:rFonts w:ascii="Verdana" w:eastAsiaTheme="majorEastAsia" w:hAnsi="Verdana" w:cstheme="majorBidi"/>
      <w:b/>
      <w:spacing w:val="5"/>
      <w:sz w:val="1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Info">
    <w:name w:val="DokInfo"/>
    <w:basedOn w:val="Normal"/>
    <w:rsid w:val="00AB594C"/>
    <w:rPr>
      <w:sz w:val="17"/>
    </w:rPr>
  </w:style>
  <w:style w:type="paragraph" w:customStyle="1" w:styleId="DokInfoOverskrifter">
    <w:name w:val="DokInfoOverskrifter"/>
    <w:basedOn w:val="DokInfo"/>
    <w:rsid w:val="00AB594C"/>
    <w:rPr>
      <w:caps/>
      <w:spacing w:val="15"/>
      <w:sz w:val="14"/>
    </w:rPr>
  </w:style>
  <w:style w:type="paragraph" w:customStyle="1" w:styleId="KontaktTekst">
    <w:name w:val="KontaktTekst"/>
    <w:basedOn w:val="Normal"/>
    <w:rsid w:val="00F177AC"/>
    <w:pPr>
      <w:pBdr>
        <w:bottom w:val="single" w:sz="8" w:space="3" w:color="BC4D31"/>
      </w:pBd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260C6D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473CFB"/>
    <w:pPr>
      <w:spacing w:after="80"/>
      <w:contextualSpacing/>
    </w:pPr>
  </w:style>
  <w:style w:type="paragraph" w:customStyle="1" w:styleId="Sidenummerering">
    <w:name w:val="Sidenummerering"/>
    <w:basedOn w:val="Normal"/>
    <w:rsid w:val="00E87978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0741F7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017C17"/>
    <w:rPr>
      <w:spacing w:val="10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0DE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0DE"/>
    <w:rPr>
      <w:rFonts w:ascii="Verdana" w:eastAsiaTheme="majorEastAsia" w:hAnsi="Verdana" w:cstheme="majorBidi"/>
      <w:i/>
      <w:spacing w:val="5"/>
      <w:sz w:val="16"/>
      <w:szCs w:val="26"/>
    </w:rPr>
  </w:style>
  <w:style w:type="paragraph" w:customStyle="1" w:styleId="AfsenderMedAfstandFr">
    <w:name w:val="AfsenderMedAfstandFør"/>
    <w:basedOn w:val="Afsender"/>
    <w:rsid w:val="0044603C"/>
    <w:pPr>
      <w:spacing w:before="80"/>
    </w:pPr>
  </w:style>
  <w:style w:type="paragraph" w:customStyle="1" w:styleId="Returadresse">
    <w:name w:val="Returadresse"/>
    <w:basedOn w:val="Normal"/>
    <w:link w:val="ReturadresseTegn"/>
    <w:rsid w:val="005178B8"/>
    <w:pPr>
      <w:spacing w:line="180" w:lineRule="atLeast"/>
    </w:pPr>
    <w:rPr>
      <w:sz w:val="14"/>
      <w:szCs w:val="14"/>
    </w:rPr>
  </w:style>
  <w:style w:type="character" w:customStyle="1" w:styleId="ReturadresseTegn">
    <w:name w:val="Returadresse Tegn"/>
    <w:basedOn w:val="Standardskrifttypeiafsnit"/>
    <w:link w:val="Returadresse"/>
    <w:rsid w:val="005178B8"/>
    <w:rPr>
      <w:rFonts w:ascii="Verdana" w:hAnsi="Verdana"/>
      <w:spacing w:val="5"/>
      <w:sz w:val="14"/>
      <w:szCs w:val="1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4CB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4CBF"/>
    <w:rPr>
      <w:rFonts w:ascii="Verdana" w:hAnsi="Verdana"/>
      <w:spacing w:val="5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4CBF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7335B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335B7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rsid w:val="00733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6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4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4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10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57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82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8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1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56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50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5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43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23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9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0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71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78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1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06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4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72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53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4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8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ve.dk/da/udgivelser/foerskole-boerns-trivsel-fravaer-og-sproglige-faerdigheder-4z6r39zq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01\Data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b5006f8-9871-493c-9ddf-10caecf14316" xsi:nil="true"/>
    <_ip_UnifiedCompliancePolicyProperties xmlns="http://schemas.microsoft.com/sharepoint/v3" xsi:nil="true"/>
    <lcf76f155ced4ddcb4097134ff3c332f xmlns="6aefd1cc-b5fa-46be-9186-1334bfb0df1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7EA3B4818B747A58AE87D26977E6B" ma:contentTypeVersion="16" ma:contentTypeDescription="Opret et nyt dokument." ma:contentTypeScope="" ma:versionID="d803c74d614c0bed09e88f51bc05a8d5">
  <xsd:schema xmlns:xsd="http://www.w3.org/2001/XMLSchema" xmlns:xs="http://www.w3.org/2001/XMLSchema" xmlns:p="http://schemas.microsoft.com/office/2006/metadata/properties" xmlns:ns1="http://schemas.microsoft.com/sharepoint/v3" xmlns:ns2="6aefd1cc-b5fa-46be-9186-1334bfb0df1e" xmlns:ns3="4b5006f8-9871-493c-9ddf-10caecf14316" targetNamespace="http://schemas.microsoft.com/office/2006/metadata/properties" ma:root="true" ma:fieldsID="d5c73ab0ad460bc529be72f1fb2f2e09" ns1:_="" ns2:_="" ns3:_="">
    <xsd:import namespace="http://schemas.microsoft.com/sharepoint/v3"/>
    <xsd:import namespace="6aefd1cc-b5fa-46be-9186-1334bfb0df1e"/>
    <xsd:import namespace="4b5006f8-9871-493c-9ddf-10caecf14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d1cc-b5fa-46be-9186-1334bfb0d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ed73b7fb-7fa5-4297-b9b7-f9a541ec3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006f8-9871-493c-9ddf-10caecf14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fc63a4-6ece-4497-9b87-ca10a85441f2}" ma:internalName="TaxCatchAll" ma:showField="CatchAllData" ma:web="4b5006f8-9871-493c-9ddf-10caecf143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DFB49-60AA-463F-AC1E-F7262DB95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00DBB-126C-49A2-B650-0B8DF98A32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5006f8-9871-493c-9ddf-10caecf14316"/>
    <ds:schemaRef ds:uri="6aefd1cc-b5fa-46be-9186-1334bfb0df1e"/>
  </ds:schemaRefs>
</ds:datastoreItem>
</file>

<file path=customXml/itemProps3.xml><?xml version="1.0" encoding="utf-8"?>
<ds:datastoreItem xmlns:ds="http://schemas.openxmlformats.org/officeDocument/2006/customXml" ds:itemID="{C378ABAE-A04C-48A3-A173-E5CF298C6E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70FAAE-6694-4BFD-B781-E21FE3202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efd1cc-b5fa-46be-9186-1334bfb0df1e"/>
    <ds:schemaRef ds:uri="4b5006f8-9871-493c-9ddf-10caecf14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f6429e7-ea77-44db-8b77-1caa97517d91}" enabled="0" method="" siteId="{8f6429e7-ea77-44db-8b77-1caa97517d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4</TotalTime>
  <Pages>1</Pages>
  <Words>233</Words>
  <Characters>1331</Characters>
  <Application>Microsoft Office Word</Application>
  <DocSecurity>0</DocSecurity>
  <Lines>51</Lines>
  <Paragraphs>16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Thomas Wimmer</dc:creator>
  <cp:lastModifiedBy>Thomas Wimmer</cp:lastModifiedBy>
  <cp:revision>6</cp:revision>
  <cp:lastPrinted>2014-07-17T10:44:00Z</cp:lastPrinted>
  <dcterms:created xsi:type="dcterms:W3CDTF">2024-09-04T11:37:00Z</dcterms:created>
  <dcterms:modified xsi:type="dcterms:W3CDTF">2024-09-04T12:37:00Z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0x010100F357EA3B4818B747A58AE87D26977E6B</vt:lpwstr>
  </property>
  <property fmtid="{D5CDD505-2E9C-101B-9397-08002B2CF9AE}" pid="3" name="MediaServiceImageTags">
    <vt:lpwstr/>
  </property>
</Properties>
</file>