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2049" w14:textId="77777777" w:rsidR="005178B8" w:rsidRPr="001C6F33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1C6F33" w14:paraId="073F3C72" w14:textId="77777777" w:rsidTr="00732EF5">
        <w:trPr>
          <w:trHeight w:val="1418"/>
        </w:trPr>
        <w:tc>
          <w:tcPr>
            <w:tcW w:w="2041" w:type="dxa"/>
          </w:tcPr>
          <w:p w14:paraId="76C86410" w14:textId="77777777" w:rsidR="001C6F33" w:rsidRPr="001C6F33" w:rsidRDefault="001C6F33" w:rsidP="001C6F33">
            <w:pPr>
              <w:pStyle w:val="DokInfo"/>
              <w:rPr>
                <w:caps/>
                <w:spacing w:val="15"/>
                <w:sz w:val="14"/>
              </w:rPr>
            </w:pPr>
            <w:r w:rsidRPr="001C6F33">
              <w:rPr>
                <w:caps/>
                <w:spacing w:val="15"/>
                <w:sz w:val="14"/>
              </w:rPr>
              <w:t>Dato</w:t>
            </w:r>
          </w:p>
          <w:p w14:paraId="00B3A7F6" w14:textId="77777777" w:rsidR="005178B8" w:rsidRPr="001C6F33" w:rsidRDefault="001C6F33" w:rsidP="001C6F33">
            <w:pPr>
              <w:pStyle w:val="DokInfo"/>
            </w:pPr>
            <w:r w:rsidRPr="001C6F33">
              <w:t>4. september 2024</w:t>
            </w:r>
          </w:p>
        </w:tc>
      </w:tr>
    </w:tbl>
    <w:p w14:paraId="1FFE9E1C" w14:textId="77777777" w:rsidR="00B210FA" w:rsidRPr="001C6F33" w:rsidRDefault="00B210FA" w:rsidP="00F177AC">
      <w:pPr>
        <w:spacing w:line="20" w:lineRule="atLeast"/>
      </w:pPr>
    </w:p>
    <w:p w14:paraId="06045C19" w14:textId="25E6F754" w:rsidR="00B210FA" w:rsidRPr="001C6F33" w:rsidRDefault="00B210FA" w:rsidP="00B210FA">
      <w:pPr>
        <w:spacing w:line="20" w:lineRule="exact"/>
      </w:pPr>
    </w:p>
    <w:p w14:paraId="704DE496" w14:textId="48F8DBC0" w:rsidR="00F177AC" w:rsidRPr="001C6F33" w:rsidRDefault="00F177AC" w:rsidP="00B210FA">
      <w:pPr>
        <w:spacing w:line="20" w:lineRule="exact"/>
      </w:pPr>
    </w:p>
    <w:p w14:paraId="77474B35" w14:textId="77777777" w:rsidR="00D16A2F" w:rsidRPr="001C6F33" w:rsidRDefault="00D16A2F" w:rsidP="007613BD"/>
    <w:p w14:paraId="051D2A77" w14:textId="77777777" w:rsidR="00730B2C" w:rsidRPr="001C6F33" w:rsidRDefault="00730B2C" w:rsidP="007613BD"/>
    <w:p w14:paraId="4AF2D499" w14:textId="77777777" w:rsidR="000D44AE" w:rsidRPr="001C6F33" w:rsidRDefault="000D44AE" w:rsidP="000D44AE"/>
    <w:p w14:paraId="0EE9BFCF" w14:textId="1D03349E" w:rsidR="001C6F33" w:rsidRDefault="001C6F33" w:rsidP="000D44AE">
      <w:pPr>
        <w:rPr>
          <w:sz w:val="22"/>
          <w:szCs w:val="28"/>
        </w:rPr>
      </w:pPr>
      <w:r>
        <w:rPr>
          <w:b/>
          <w:bCs/>
          <w:sz w:val="24"/>
          <w:szCs w:val="32"/>
        </w:rPr>
        <w:t>Høringssvar</w:t>
      </w:r>
      <w:r w:rsidR="00A24CD4">
        <w:rPr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vedr. budget 2025-2028</w:t>
      </w:r>
      <w:r>
        <w:rPr>
          <w:b/>
          <w:bCs/>
          <w:sz w:val="24"/>
          <w:szCs w:val="32"/>
        </w:rPr>
        <w:br/>
      </w:r>
      <w:r>
        <w:rPr>
          <w:sz w:val="22"/>
          <w:szCs w:val="28"/>
        </w:rPr>
        <w:t>Børnehuset Engens forældrebestyrelse, Dagtilbudsområdet Nord</w:t>
      </w:r>
    </w:p>
    <w:p w14:paraId="7A9D3B7A" w14:textId="77777777" w:rsidR="001C6F33" w:rsidRDefault="001C6F33" w:rsidP="000D44AE">
      <w:pPr>
        <w:rPr>
          <w:sz w:val="22"/>
          <w:szCs w:val="28"/>
        </w:rPr>
      </w:pPr>
    </w:p>
    <w:p w14:paraId="710DB31C" w14:textId="77777777" w:rsidR="001C6F33" w:rsidRDefault="001C6F33" w:rsidP="000D44AE">
      <w:pPr>
        <w:rPr>
          <w:sz w:val="22"/>
          <w:szCs w:val="28"/>
        </w:rPr>
      </w:pPr>
    </w:p>
    <w:p w14:paraId="2BD8BA72" w14:textId="05A8524F" w:rsidR="001C6F33" w:rsidRPr="001C6F33" w:rsidRDefault="001C6F33" w:rsidP="000D44AE">
      <w:pPr>
        <w:rPr>
          <w:i/>
          <w:iCs/>
          <w:sz w:val="22"/>
          <w:szCs w:val="28"/>
        </w:rPr>
      </w:pPr>
      <w:r w:rsidRPr="001C6F33">
        <w:rPr>
          <w:i/>
          <w:iCs/>
          <w:sz w:val="22"/>
          <w:szCs w:val="28"/>
        </w:rPr>
        <w:t xml:space="preserve">Bestyrelsen for Børnehuset Engen tilslutter sig </w:t>
      </w:r>
      <w:r w:rsidR="00D7329D">
        <w:rPr>
          <w:i/>
          <w:iCs/>
          <w:sz w:val="22"/>
          <w:szCs w:val="28"/>
        </w:rPr>
        <w:t xml:space="preserve">resume og </w:t>
      </w:r>
      <w:r w:rsidRPr="001C6F33">
        <w:rPr>
          <w:i/>
          <w:iCs/>
          <w:sz w:val="22"/>
          <w:szCs w:val="28"/>
        </w:rPr>
        <w:t xml:space="preserve">høringssvar fra MED-udvalget og Fællesråd Dagtilbudsområde Nord uden yderligere kommentar. </w:t>
      </w:r>
    </w:p>
    <w:p w14:paraId="5E61FFF2" w14:textId="77777777" w:rsidR="001C6F33" w:rsidRDefault="001C6F33" w:rsidP="000D44AE">
      <w:pPr>
        <w:rPr>
          <w:sz w:val="22"/>
          <w:szCs w:val="28"/>
        </w:rPr>
      </w:pPr>
    </w:p>
    <w:p w14:paraId="68257248" w14:textId="77777777" w:rsidR="001C6F33" w:rsidRDefault="001C6F33" w:rsidP="000D44AE">
      <w:pPr>
        <w:rPr>
          <w:sz w:val="22"/>
          <w:szCs w:val="28"/>
        </w:rPr>
      </w:pPr>
    </w:p>
    <w:p w14:paraId="724BAA9A" w14:textId="77777777" w:rsidR="001C6F33" w:rsidRDefault="001C6F33" w:rsidP="000D44AE">
      <w:pPr>
        <w:rPr>
          <w:sz w:val="22"/>
          <w:szCs w:val="28"/>
        </w:rPr>
      </w:pPr>
    </w:p>
    <w:p w14:paraId="7FD62BFE" w14:textId="7F9E2DB0" w:rsidR="001C6F33" w:rsidRPr="001C6F33" w:rsidRDefault="001C6F33" w:rsidP="000D44AE">
      <w:pPr>
        <w:rPr>
          <w:sz w:val="22"/>
          <w:szCs w:val="28"/>
        </w:rPr>
      </w:pPr>
      <w:r>
        <w:rPr>
          <w:sz w:val="22"/>
          <w:szCs w:val="28"/>
        </w:rPr>
        <w:t xml:space="preserve">Med venlig hilsen </w:t>
      </w:r>
      <w:r>
        <w:rPr>
          <w:sz w:val="22"/>
          <w:szCs w:val="28"/>
        </w:rPr>
        <w:br/>
        <w:t xml:space="preserve">Forældrebestyrelsen, Børnehuset Engen. </w:t>
      </w:r>
    </w:p>
    <w:p w14:paraId="1076EF8F" w14:textId="77777777" w:rsidR="000D44AE" w:rsidRPr="001C6F33" w:rsidRDefault="000D44AE" w:rsidP="000D44AE"/>
    <w:p w14:paraId="3DD0F3E7" w14:textId="77777777" w:rsidR="000D44AE" w:rsidRPr="001C6F33" w:rsidRDefault="000D44AE" w:rsidP="000D44AE"/>
    <w:p w14:paraId="1429AC2E" w14:textId="77777777" w:rsidR="000D44AE" w:rsidRPr="001C6F33" w:rsidRDefault="000D44AE" w:rsidP="000D44AE"/>
    <w:p w14:paraId="1DBF0A39" w14:textId="77777777" w:rsidR="000D44AE" w:rsidRPr="001C6F33" w:rsidRDefault="000D44AE" w:rsidP="000D44AE"/>
    <w:p w14:paraId="44F7F84F" w14:textId="77777777" w:rsidR="000D44AE" w:rsidRPr="001C6F33" w:rsidRDefault="000D44AE" w:rsidP="000D44AE"/>
    <w:p w14:paraId="77FDD31A" w14:textId="77777777" w:rsidR="000D44AE" w:rsidRPr="001C6F33" w:rsidRDefault="000D44AE" w:rsidP="000D44AE">
      <w:pPr>
        <w:tabs>
          <w:tab w:val="left" w:pos="3150"/>
        </w:tabs>
      </w:pPr>
      <w:r w:rsidRPr="001C6F33">
        <w:tab/>
      </w:r>
    </w:p>
    <w:sectPr w:rsidR="000D44AE" w:rsidRPr="001C6F33" w:rsidSect="00863C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078CC" w14:textId="77777777" w:rsidR="001C6F33" w:rsidRPr="001C6F33" w:rsidRDefault="001C6F33" w:rsidP="00291C7F">
      <w:pPr>
        <w:spacing w:line="240" w:lineRule="auto"/>
      </w:pPr>
      <w:r w:rsidRPr="001C6F33">
        <w:separator/>
      </w:r>
    </w:p>
    <w:p w14:paraId="66F70359" w14:textId="77777777" w:rsidR="001C6F33" w:rsidRPr="001C6F33" w:rsidRDefault="001C6F33"/>
  </w:endnote>
  <w:endnote w:type="continuationSeparator" w:id="0">
    <w:p w14:paraId="4ACABE8B" w14:textId="77777777" w:rsidR="001C6F33" w:rsidRPr="001C6F33" w:rsidRDefault="001C6F33" w:rsidP="00291C7F">
      <w:pPr>
        <w:spacing w:line="240" w:lineRule="auto"/>
      </w:pPr>
      <w:r w:rsidRPr="001C6F33">
        <w:continuationSeparator/>
      </w:r>
    </w:p>
    <w:p w14:paraId="5EFCA5B9" w14:textId="77777777" w:rsidR="001C6F33" w:rsidRPr="001C6F33" w:rsidRDefault="001C6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CA74" w14:textId="77777777" w:rsidR="00D657BC" w:rsidRPr="001C6F33" w:rsidRDefault="00D657BC" w:rsidP="00E83687"/>
  <w:p w14:paraId="7043B3EE" w14:textId="77777777" w:rsidR="00D918EF" w:rsidRPr="001C6F33" w:rsidRDefault="00D918EF" w:rsidP="00E83687">
    <w:r w:rsidRPr="001C6F33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4B25EC78" wp14:editId="08ED84A0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1C6F33" w14:paraId="1B2714DC" w14:textId="77777777" w:rsidTr="00F319D5">
      <w:tc>
        <w:tcPr>
          <w:tcW w:w="8959" w:type="dxa"/>
        </w:tcPr>
        <w:p w14:paraId="705AB1F6" w14:textId="77777777" w:rsidR="00D918EF" w:rsidRPr="001C6F33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626A17FC" w14:textId="77777777" w:rsidR="00D918EF" w:rsidRPr="001C6F33" w:rsidRDefault="00D918EF" w:rsidP="00F319D5">
          <w:pPr>
            <w:pStyle w:val="Sidenummerering"/>
          </w:pPr>
          <w:r w:rsidRPr="001C6F33">
            <w:fldChar w:fldCharType="begin"/>
          </w:r>
          <w:r w:rsidRPr="001C6F33">
            <w:instrText>PAGE  \* Arabic  \* MERGEFORMAT</w:instrText>
          </w:r>
          <w:r w:rsidRPr="001C6F33">
            <w:fldChar w:fldCharType="separate"/>
          </w:r>
          <w:r w:rsidR="00855F39" w:rsidRPr="001C6F33">
            <w:rPr>
              <w:noProof/>
            </w:rPr>
            <w:t>2</w:t>
          </w:r>
          <w:r w:rsidRPr="001C6F33">
            <w:fldChar w:fldCharType="end"/>
          </w:r>
          <w:r w:rsidRPr="001C6F33">
            <w:t>/</w:t>
          </w:r>
          <w:r w:rsidR="00C64946" w:rsidRPr="001C6F33">
            <w:rPr>
              <w:noProof/>
            </w:rPr>
            <w:fldChar w:fldCharType="begin"/>
          </w:r>
          <w:r w:rsidR="00C64946" w:rsidRPr="001C6F33">
            <w:rPr>
              <w:noProof/>
            </w:rPr>
            <w:instrText>NUMPAGES  \* Arabic  \* MERGEFORMAT</w:instrText>
          </w:r>
          <w:r w:rsidR="00C64946" w:rsidRPr="001C6F33">
            <w:rPr>
              <w:noProof/>
            </w:rPr>
            <w:fldChar w:fldCharType="separate"/>
          </w:r>
          <w:r w:rsidR="00855F39" w:rsidRPr="001C6F33">
            <w:rPr>
              <w:noProof/>
            </w:rPr>
            <w:t>2</w:t>
          </w:r>
          <w:r w:rsidR="00C64946" w:rsidRPr="001C6F33">
            <w:rPr>
              <w:noProof/>
            </w:rPr>
            <w:fldChar w:fldCharType="end"/>
          </w:r>
        </w:p>
      </w:tc>
    </w:tr>
  </w:tbl>
  <w:p w14:paraId="45580E7E" w14:textId="77777777" w:rsidR="00D918EF" w:rsidRPr="001C6F33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1C6F33" w14:paraId="16DB3407" w14:textId="77777777" w:rsidTr="00017B6B">
      <w:trPr>
        <w:trHeight w:val="2211"/>
      </w:trPr>
      <w:tc>
        <w:tcPr>
          <w:tcW w:w="397" w:type="dxa"/>
          <w:vAlign w:val="bottom"/>
        </w:tcPr>
        <w:p w14:paraId="6969B1E9" w14:textId="77777777" w:rsidR="00863C79" w:rsidRPr="001C6F33" w:rsidRDefault="00863C79" w:rsidP="00017B6B">
          <w:pPr>
            <w:pStyle w:val="Sidenummerering"/>
          </w:pPr>
          <w:r w:rsidRPr="001C6F33">
            <w:br/>
          </w:r>
          <w:r w:rsidRPr="001C6F33">
            <w:br/>
          </w:r>
          <w:r w:rsidRPr="001C6F33">
            <w:br/>
          </w:r>
          <w:r w:rsidRPr="001C6F33">
            <w:br/>
          </w:r>
          <w:r w:rsidRPr="001C6F33">
            <w:br/>
          </w:r>
          <w:r w:rsidRPr="001C6F33">
            <w:br/>
          </w:r>
          <w:r w:rsidRPr="001C6F33">
            <w:br/>
          </w:r>
          <w:r w:rsidRPr="001C6F33">
            <w:br/>
          </w:r>
          <w:r w:rsidRPr="001C6F33">
            <w:br/>
          </w:r>
          <w:r w:rsidRPr="001C6F33">
            <w:fldChar w:fldCharType="begin"/>
          </w:r>
          <w:r w:rsidRPr="001C6F33">
            <w:instrText xml:space="preserve"> PAGE   \* MERGEFORMAT </w:instrText>
          </w:r>
          <w:r w:rsidRPr="001C6F33">
            <w:fldChar w:fldCharType="separate"/>
          </w:r>
          <w:r w:rsidRPr="001C6F33">
            <w:rPr>
              <w:noProof/>
            </w:rPr>
            <w:t>2</w:t>
          </w:r>
          <w:r w:rsidRPr="001C6F33">
            <w:fldChar w:fldCharType="end"/>
          </w:r>
          <w:r w:rsidRPr="001C6F33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7AF33817" wp14:editId="5FBBD738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C6F33">
            <w:t>/</w:t>
          </w:r>
          <w:fldSimple w:instr=" NUMPAGES   \* MERGEFORMAT ">
            <w:r w:rsidRPr="001C6F33">
              <w:rPr>
                <w:noProof/>
              </w:rPr>
              <w:t>2</w:t>
            </w:r>
          </w:fldSimple>
        </w:p>
      </w:tc>
    </w:tr>
  </w:tbl>
  <w:p w14:paraId="7267B819" w14:textId="77777777" w:rsidR="00F177AC" w:rsidRPr="001C6F33" w:rsidRDefault="00F177AC" w:rsidP="00F177AC">
    <w:pPr>
      <w:pStyle w:val="Sidefod"/>
    </w:pPr>
  </w:p>
  <w:p w14:paraId="100E82D5" w14:textId="77777777" w:rsidR="00F177AC" w:rsidRPr="001C6F33" w:rsidRDefault="00F177AC" w:rsidP="00F177AC">
    <w:pPr>
      <w:pStyle w:val="Sidefod"/>
    </w:pPr>
  </w:p>
  <w:p w14:paraId="17BDE0A6" w14:textId="77777777" w:rsidR="00F177AC" w:rsidRPr="001C6F33" w:rsidRDefault="00F177AC" w:rsidP="00F177AC">
    <w:pPr>
      <w:pStyle w:val="Sidefod"/>
    </w:pPr>
  </w:p>
  <w:p w14:paraId="6A600DC7" w14:textId="77777777" w:rsidR="00F177AC" w:rsidRPr="001C6F33" w:rsidRDefault="00F177AC" w:rsidP="00F177AC">
    <w:pPr>
      <w:pStyle w:val="Sidefod"/>
    </w:pPr>
  </w:p>
  <w:p w14:paraId="01FD8475" w14:textId="77777777" w:rsidR="00F177AC" w:rsidRPr="001C6F33" w:rsidRDefault="00F177AC" w:rsidP="00F177AC">
    <w:pPr>
      <w:pStyle w:val="Sidefod"/>
    </w:pPr>
  </w:p>
  <w:p w14:paraId="75CF24F6" w14:textId="77777777" w:rsidR="00F177AC" w:rsidRPr="001C6F33" w:rsidRDefault="00F177AC" w:rsidP="00F177AC">
    <w:pPr>
      <w:pStyle w:val="Sidefod"/>
    </w:pPr>
  </w:p>
  <w:p w14:paraId="26C9F4DF" w14:textId="77777777" w:rsidR="00F177AC" w:rsidRPr="001C6F33" w:rsidRDefault="00F177AC" w:rsidP="00F177AC">
    <w:pPr>
      <w:pStyle w:val="Sidefod"/>
    </w:pPr>
  </w:p>
  <w:p w14:paraId="2CC3D106" w14:textId="77777777" w:rsidR="00F177AC" w:rsidRPr="001C6F33" w:rsidRDefault="00F177AC" w:rsidP="00F177AC">
    <w:pPr>
      <w:pStyle w:val="Sidefod"/>
    </w:pPr>
  </w:p>
  <w:p w14:paraId="6F36ADFD" w14:textId="77777777" w:rsidR="00F177AC" w:rsidRPr="001C6F33" w:rsidRDefault="00F177AC" w:rsidP="00F177AC">
    <w:pPr>
      <w:pStyle w:val="Sidefod"/>
      <w:spacing w:line="20" w:lineRule="exact"/>
    </w:pPr>
    <w:bookmarkStart w:id="0" w:name="bmkCampaign"/>
    <w:bookmarkEnd w:id="0"/>
  </w:p>
  <w:p w14:paraId="1FBDC8CF" w14:textId="77777777" w:rsidR="00863C79" w:rsidRPr="001C6F33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01D4" w14:textId="77777777" w:rsidR="001C6F33" w:rsidRPr="001C6F33" w:rsidRDefault="001C6F33" w:rsidP="00291C7F">
      <w:pPr>
        <w:spacing w:line="240" w:lineRule="auto"/>
      </w:pPr>
      <w:r w:rsidRPr="001C6F33">
        <w:separator/>
      </w:r>
    </w:p>
    <w:p w14:paraId="56D3F569" w14:textId="77777777" w:rsidR="001C6F33" w:rsidRPr="001C6F33" w:rsidRDefault="001C6F33"/>
  </w:footnote>
  <w:footnote w:type="continuationSeparator" w:id="0">
    <w:p w14:paraId="26F3683A" w14:textId="77777777" w:rsidR="001C6F33" w:rsidRPr="001C6F33" w:rsidRDefault="001C6F33" w:rsidP="00291C7F">
      <w:pPr>
        <w:spacing w:line="240" w:lineRule="auto"/>
      </w:pPr>
      <w:r w:rsidRPr="001C6F33">
        <w:continuationSeparator/>
      </w:r>
    </w:p>
    <w:p w14:paraId="62F24D70" w14:textId="77777777" w:rsidR="001C6F33" w:rsidRPr="001C6F33" w:rsidRDefault="001C6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F9B8" w14:textId="77777777" w:rsidR="00D918EF" w:rsidRPr="001C6F33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1C6F33" w14:paraId="126E15F5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45C0D9BE" w14:textId="77777777" w:rsidR="00D918EF" w:rsidRPr="001C6F33" w:rsidRDefault="001C6F33" w:rsidP="001C6F33">
          <w:pPr>
            <w:pStyle w:val="MargenWebadresse"/>
            <w:rPr>
              <w:spacing w:val="0"/>
            </w:rPr>
          </w:pPr>
          <w:r w:rsidRPr="001C6F33">
            <w:t>Notat</w:t>
          </w:r>
        </w:p>
      </w:tc>
    </w:tr>
  </w:tbl>
  <w:p w14:paraId="244D19DE" w14:textId="77777777" w:rsidR="00D918EF" w:rsidRPr="001C6F33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7A97" w14:textId="77777777" w:rsidR="00D918EF" w:rsidRPr="001C6F33" w:rsidRDefault="001C6F33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1B05971D" wp14:editId="4082F4B9">
          <wp:simplePos x="0" y="0"/>
          <wp:positionH relativeFrom="page">
            <wp:posOffset>2245360</wp:posOffset>
          </wp:positionH>
          <wp:positionV relativeFrom="page">
            <wp:posOffset>269875</wp:posOffset>
          </wp:positionV>
          <wp:extent cx="4450080" cy="600075"/>
          <wp:effectExtent l="0" t="0" r="7620" b="9525"/>
          <wp:wrapNone/>
          <wp:docPr id="1896028800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028800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B49CBD" w14:textId="77777777" w:rsidR="00D918EF" w:rsidRPr="001C6F33" w:rsidRDefault="00D918EF" w:rsidP="00E77668"/>
  <w:p w14:paraId="0CEDED1C" w14:textId="77777777" w:rsidR="00D918EF" w:rsidRPr="001C6F33" w:rsidRDefault="00D918EF" w:rsidP="00E77668"/>
  <w:p w14:paraId="1EADF49C" w14:textId="77777777" w:rsidR="00D918EF" w:rsidRPr="001C6F33" w:rsidRDefault="00D918EF" w:rsidP="00E77668"/>
  <w:p w14:paraId="128DC94F" w14:textId="77777777" w:rsidR="00D918EF" w:rsidRPr="001C6F33" w:rsidRDefault="00D918EF" w:rsidP="00E77668"/>
  <w:p w14:paraId="64709DDC" w14:textId="77777777" w:rsidR="00D918EF" w:rsidRPr="001C6F33" w:rsidRDefault="00D918EF" w:rsidP="00E77668"/>
  <w:p w14:paraId="4F64E9AC" w14:textId="77777777" w:rsidR="00D918EF" w:rsidRPr="001C6F33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1C6F33" w14:paraId="60BF9738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6D6542C6" w14:textId="77777777" w:rsidR="00D918EF" w:rsidRPr="001C6F33" w:rsidRDefault="001C6F33" w:rsidP="001C6F33">
          <w:pPr>
            <w:pStyle w:val="MargenWebadresse"/>
            <w:rPr>
              <w:spacing w:val="0"/>
            </w:rPr>
          </w:pPr>
          <w:r w:rsidRPr="001C6F33">
            <w:t>Notat</w:t>
          </w:r>
        </w:p>
      </w:tc>
    </w:tr>
  </w:tbl>
  <w:p w14:paraId="311931C3" w14:textId="77777777" w:rsidR="00D918EF" w:rsidRPr="001C6F33" w:rsidRDefault="00D918EF" w:rsidP="00F54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documentdate" w:val="a4u74jCJk4nIhGtj0kkb2LXr88Q261t/xxTTXTALhHY="/>
    <w:docVar w:name="Encrypted_DialogFieldValue_senderaddress" w:val="//BLbUrOylmxSr1sf45oyA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M1/Kk75jDQjgPRPnJztVHnNwYnlgg4WznOcF+RAsj6E="/>
    <w:docVar w:name="Encrypted_DialogFieldValue_sendername" w:val="XGu6djZtNYHd9OnHC1Lyjv7JyMjhlorBNl/z7XL0450="/>
    <w:docVar w:name="Encrypted_DialogFieldValue_senderphonedir" w:val="h/+OMSvzQQxgvmKp31LUtQ=="/>
    <w:docVar w:name="Encrypted_DialogFieldValue_senderposition" w:val="b0Nck6xKeznO01bFX9DOAFvFfVy5Eqw3l+DPG8ACBak="/>
    <w:docVar w:name="Encrypted_DialogFieldValue_senderpostalcode" w:val="QHhEY8jc1X3vY9F9INfl1Q=="/>
    <w:docVar w:name="Encrypted_DialogFieldValue_senderweb" w:val="msXyfifQRnVEmKJxn41r/sfEhfvTsF38bf5h9noRJ88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1C6F33"/>
    <w:rsid w:val="00004AA3"/>
    <w:rsid w:val="000072C5"/>
    <w:rsid w:val="00013EA4"/>
    <w:rsid w:val="00014751"/>
    <w:rsid w:val="00014A0A"/>
    <w:rsid w:val="00017B6B"/>
    <w:rsid w:val="00017C17"/>
    <w:rsid w:val="00023F51"/>
    <w:rsid w:val="00027C81"/>
    <w:rsid w:val="00033891"/>
    <w:rsid w:val="00035465"/>
    <w:rsid w:val="0004385B"/>
    <w:rsid w:val="0004516D"/>
    <w:rsid w:val="00053DF0"/>
    <w:rsid w:val="000741F7"/>
    <w:rsid w:val="00083C31"/>
    <w:rsid w:val="00084FB3"/>
    <w:rsid w:val="000900FD"/>
    <w:rsid w:val="00093DC7"/>
    <w:rsid w:val="00094B58"/>
    <w:rsid w:val="00097FC7"/>
    <w:rsid w:val="000A06BE"/>
    <w:rsid w:val="000A0A49"/>
    <w:rsid w:val="000A3E38"/>
    <w:rsid w:val="000A70B5"/>
    <w:rsid w:val="000A7DC5"/>
    <w:rsid w:val="000C565C"/>
    <w:rsid w:val="000C5D00"/>
    <w:rsid w:val="000D0A4A"/>
    <w:rsid w:val="000D115A"/>
    <w:rsid w:val="000D44AE"/>
    <w:rsid w:val="000F1D4D"/>
    <w:rsid w:val="001018AE"/>
    <w:rsid w:val="001025F1"/>
    <w:rsid w:val="00111B40"/>
    <w:rsid w:val="00122947"/>
    <w:rsid w:val="00127F2E"/>
    <w:rsid w:val="00130DA6"/>
    <w:rsid w:val="001314E8"/>
    <w:rsid w:val="00132880"/>
    <w:rsid w:val="00132F3E"/>
    <w:rsid w:val="001467C7"/>
    <w:rsid w:val="00162522"/>
    <w:rsid w:val="00172B60"/>
    <w:rsid w:val="0017431F"/>
    <w:rsid w:val="00182AB8"/>
    <w:rsid w:val="001940DA"/>
    <w:rsid w:val="001952BE"/>
    <w:rsid w:val="00197BA9"/>
    <w:rsid w:val="001A2DCF"/>
    <w:rsid w:val="001A5E82"/>
    <w:rsid w:val="001B1D11"/>
    <w:rsid w:val="001C1494"/>
    <w:rsid w:val="001C5C28"/>
    <w:rsid w:val="001C6F33"/>
    <w:rsid w:val="001C752F"/>
    <w:rsid w:val="001C7E04"/>
    <w:rsid w:val="001D5A2E"/>
    <w:rsid w:val="001F1102"/>
    <w:rsid w:val="001F2CC6"/>
    <w:rsid w:val="001F6C34"/>
    <w:rsid w:val="002038F3"/>
    <w:rsid w:val="00213029"/>
    <w:rsid w:val="00216319"/>
    <w:rsid w:val="00216866"/>
    <w:rsid w:val="0023418B"/>
    <w:rsid w:val="00240E8B"/>
    <w:rsid w:val="00242B2A"/>
    <w:rsid w:val="002446B8"/>
    <w:rsid w:val="00247E20"/>
    <w:rsid w:val="00250E2D"/>
    <w:rsid w:val="0025606C"/>
    <w:rsid w:val="00260C6D"/>
    <w:rsid w:val="002672B5"/>
    <w:rsid w:val="00285662"/>
    <w:rsid w:val="00286C88"/>
    <w:rsid w:val="00287F78"/>
    <w:rsid w:val="00291C7F"/>
    <w:rsid w:val="00293628"/>
    <w:rsid w:val="002B099A"/>
    <w:rsid w:val="002B5410"/>
    <w:rsid w:val="002C14DA"/>
    <w:rsid w:val="002D4AEF"/>
    <w:rsid w:val="002F4C45"/>
    <w:rsid w:val="00300B16"/>
    <w:rsid w:val="003031B5"/>
    <w:rsid w:val="00310C6F"/>
    <w:rsid w:val="003224BD"/>
    <w:rsid w:val="00332004"/>
    <w:rsid w:val="00341B3B"/>
    <w:rsid w:val="00342ADF"/>
    <w:rsid w:val="00357F5B"/>
    <w:rsid w:val="00375AA8"/>
    <w:rsid w:val="00383D23"/>
    <w:rsid w:val="00384425"/>
    <w:rsid w:val="003864F6"/>
    <w:rsid w:val="00397E5F"/>
    <w:rsid w:val="003A5199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04A4C"/>
    <w:rsid w:val="00411EF9"/>
    <w:rsid w:val="0041231D"/>
    <w:rsid w:val="004127DF"/>
    <w:rsid w:val="004235D3"/>
    <w:rsid w:val="004365A6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B98"/>
    <w:rsid w:val="004A6D41"/>
    <w:rsid w:val="004C2138"/>
    <w:rsid w:val="004C2A76"/>
    <w:rsid w:val="004D48EE"/>
    <w:rsid w:val="004E2842"/>
    <w:rsid w:val="004E5DBD"/>
    <w:rsid w:val="004E5DE9"/>
    <w:rsid w:val="004F092D"/>
    <w:rsid w:val="005014E0"/>
    <w:rsid w:val="00511269"/>
    <w:rsid w:val="0051714E"/>
    <w:rsid w:val="005178B8"/>
    <w:rsid w:val="00522FFD"/>
    <w:rsid w:val="005236BD"/>
    <w:rsid w:val="00525731"/>
    <w:rsid w:val="00531AEA"/>
    <w:rsid w:val="00540BC8"/>
    <w:rsid w:val="005501AF"/>
    <w:rsid w:val="005624D9"/>
    <w:rsid w:val="00566D20"/>
    <w:rsid w:val="005670E9"/>
    <w:rsid w:val="005718E9"/>
    <w:rsid w:val="0057641D"/>
    <w:rsid w:val="00580653"/>
    <w:rsid w:val="0058356B"/>
    <w:rsid w:val="00592941"/>
    <w:rsid w:val="00593890"/>
    <w:rsid w:val="005A3369"/>
    <w:rsid w:val="005A4D25"/>
    <w:rsid w:val="005B5CE4"/>
    <w:rsid w:val="005D4994"/>
    <w:rsid w:val="005D558F"/>
    <w:rsid w:val="005D6F46"/>
    <w:rsid w:val="005D7E74"/>
    <w:rsid w:val="005F65B8"/>
    <w:rsid w:val="00602E62"/>
    <w:rsid w:val="00607DE5"/>
    <w:rsid w:val="006322BD"/>
    <w:rsid w:val="0063695A"/>
    <w:rsid w:val="00656D73"/>
    <w:rsid w:val="00660155"/>
    <w:rsid w:val="00666516"/>
    <w:rsid w:val="00673934"/>
    <w:rsid w:val="00685397"/>
    <w:rsid w:val="006863DA"/>
    <w:rsid w:val="00690D94"/>
    <w:rsid w:val="00693091"/>
    <w:rsid w:val="006A409C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20DE"/>
    <w:rsid w:val="006F37C6"/>
    <w:rsid w:val="006F3CF3"/>
    <w:rsid w:val="006F45F9"/>
    <w:rsid w:val="00703EB1"/>
    <w:rsid w:val="00706EB7"/>
    <w:rsid w:val="00724C27"/>
    <w:rsid w:val="00730291"/>
    <w:rsid w:val="00730B2C"/>
    <w:rsid w:val="00730F03"/>
    <w:rsid w:val="00732EF5"/>
    <w:rsid w:val="00741E56"/>
    <w:rsid w:val="00742180"/>
    <w:rsid w:val="00750A92"/>
    <w:rsid w:val="007613BD"/>
    <w:rsid w:val="0078196C"/>
    <w:rsid w:val="00782332"/>
    <w:rsid w:val="007831CC"/>
    <w:rsid w:val="00792C3E"/>
    <w:rsid w:val="00792D2E"/>
    <w:rsid w:val="0079604F"/>
    <w:rsid w:val="00796525"/>
    <w:rsid w:val="007A0F06"/>
    <w:rsid w:val="007A1951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E7B14"/>
    <w:rsid w:val="007F1419"/>
    <w:rsid w:val="00815109"/>
    <w:rsid w:val="00823698"/>
    <w:rsid w:val="00825B60"/>
    <w:rsid w:val="00832B91"/>
    <w:rsid w:val="00832C57"/>
    <w:rsid w:val="008330EB"/>
    <w:rsid w:val="00835124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7DA0"/>
    <w:rsid w:val="00884211"/>
    <w:rsid w:val="008843FA"/>
    <w:rsid w:val="00886AC1"/>
    <w:rsid w:val="008874A9"/>
    <w:rsid w:val="00893AED"/>
    <w:rsid w:val="00893D9C"/>
    <w:rsid w:val="008A0CC0"/>
    <w:rsid w:val="008A44FB"/>
    <w:rsid w:val="008B07F5"/>
    <w:rsid w:val="008B172A"/>
    <w:rsid w:val="008B2178"/>
    <w:rsid w:val="008B2870"/>
    <w:rsid w:val="008B5CF0"/>
    <w:rsid w:val="008C4161"/>
    <w:rsid w:val="008C633B"/>
    <w:rsid w:val="008D1E42"/>
    <w:rsid w:val="008E331C"/>
    <w:rsid w:val="008E3752"/>
    <w:rsid w:val="008E5BDF"/>
    <w:rsid w:val="008F3609"/>
    <w:rsid w:val="00903D1F"/>
    <w:rsid w:val="009050DB"/>
    <w:rsid w:val="009102CF"/>
    <w:rsid w:val="00911B8E"/>
    <w:rsid w:val="0091594D"/>
    <w:rsid w:val="0093285E"/>
    <w:rsid w:val="00951B47"/>
    <w:rsid w:val="00956A0F"/>
    <w:rsid w:val="00957C13"/>
    <w:rsid w:val="00970035"/>
    <w:rsid w:val="00971D62"/>
    <w:rsid w:val="009846F6"/>
    <w:rsid w:val="009966DB"/>
    <w:rsid w:val="009B0B7F"/>
    <w:rsid w:val="009E7976"/>
    <w:rsid w:val="009F30A9"/>
    <w:rsid w:val="00A02DB3"/>
    <w:rsid w:val="00A067A9"/>
    <w:rsid w:val="00A24CD4"/>
    <w:rsid w:val="00A33726"/>
    <w:rsid w:val="00A34A66"/>
    <w:rsid w:val="00A51B11"/>
    <w:rsid w:val="00A67E4C"/>
    <w:rsid w:val="00A70A3D"/>
    <w:rsid w:val="00A7317F"/>
    <w:rsid w:val="00A7343B"/>
    <w:rsid w:val="00A90874"/>
    <w:rsid w:val="00AB09BE"/>
    <w:rsid w:val="00AB0A0E"/>
    <w:rsid w:val="00AB1652"/>
    <w:rsid w:val="00AB594C"/>
    <w:rsid w:val="00AB6EFD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2BF4"/>
    <w:rsid w:val="00B210FA"/>
    <w:rsid w:val="00B22580"/>
    <w:rsid w:val="00B314E1"/>
    <w:rsid w:val="00B31A7D"/>
    <w:rsid w:val="00B34742"/>
    <w:rsid w:val="00B41D79"/>
    <w:rsid w:val="00B46199"/>
    <w:rsid w:val="00B5465F"/>
    <w:rsid w:val="00B56394"/>
    <w:rsid w:val="00B67090"/>
    <w:rsid w:val="00B74A35"/>
    <w:rsid w:val="00B910BE"/>
    <w:rsid w:val="00BA155F"/>
    <w:rsid w:val="00BA276B"/>
    <w:rsid w:val="00BA2982"/>
    <w:rsid w:val="00BA5EFD"/>
    <w:rsid w:val="00BA7258"/>
    <w:rsid w:val="00BB3523"/>
    <w:rsid w:val="00BC43BE"/>
    <w:rsid w:val="00BC4CA0"/>
    <w:rsid w:val="00BC7669"/>
    <w:rsid w:val="00BC7C41"/>
    <w:rsid w:val="00BD5E81"/>
    <w:rsid w:val="00BE142E"/>
    <w:rsid w:val="00BF2644"/>
    <w:rsid w:val="00BF755E"/>
    <w:rsid w:val="00C1782E"/>
    <w:rsid w:val="00C211A8"/>
    <w:rsid w:val="00C42FEA"/>
    <w:rsid w:val="00C4515C"/>
    <w:rsid w:val="00C53AB2"/>
    <w:rsid w:val="00C546F2"/>
    <w:rsid w:val="00C6018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E5DCB"/>
    <w:rsid w:val="00CF5F41"/>
    <w:rsid w:val="00D00A19"/>
    <w:rsid w:val="00D01345"/>
    <w:rsid w:val="00D05E1B"/>
    <w:rsid w:val="00D16A2F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57BC"/>
    <w:rsid w:val="00D67655"/>
    <w:rsid w:val="00D7329D"/>
    <w:rsid w:val="00D8534D"/>
    <w:rsid w:val="00D86914"/>
    <w:rsid w:val="00D918EF"/>
    <w:rsid w:val="00D9348B"/>
    <w:rsid w:val="00DA0035"/>
    <w:rsid w:val="00DA40CD"/>
    <w:rsid w:val="00DB095A"/>
    <w:rsid w:val="00DB5158"/>
    <w:rsid w:val="00DB5F04"/>
    <w:rsid w:val="00DC2AD8"/>
    <w:rsid w:val="00DC37CF"/>
    <w:rsid w:val="00DC4D03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6E42"/>
    <w:rsid w:val="00E52AC9"/>
    <w:rsid w:val="00E52DE3"/>
    <w:rsid w:val="00E55974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4CD5"/>
    <w:rsid w:val="00EC73BC"/>
    <w:rsid w:val="00EC7E98"/>
    <w:rsid w:val="00ED4F09"/>
    <w:rsid w:val="00EE4FBC"/>
    <w:rsid w:val="00EF2EE1"/>
    <w:rsid w:val="00F01536"/>
    <w:rsid w:val="00F0569C"/>
    <w:rsid w:val="00F07DBF"/>
    <w:rsid w:val="00F15084"/>
    <w:rsid w:val="00F177AC"/>
    <w:rsid w:val="00F21587"/>
    <w:rsid w:val="00F319D5"/>
    <w:rsid w:val="00F33D96"/>
    <w:rsid w:val="00F4361E"/>
    <w:rsid w:val="00F45E7C"/>
    <w:rsid w:val="00F4771A"/>
    <w:rsid w:val="00F5022A"/>
    <w:rsid w:val="00F5420D"/>
    <w:rsid w:val="00F55BE3"/>
    <w:rsid w:val="00F6742F"/>
    <w:rsid w:val="00F7381A"/>
    <w:rsid w:val="00F805E0"/>
    <w:rsid w:val="00F814DE"/>
    <w:rsid w:val="00F84332"/>
    <w:rsid w:val="00F95995"/>
    <w:rsid w:val="00F97277"/>
    <w:rsid w:val="00FB0C95"/>
    <w:rsid w:val="00FD3564"/>
    <w:rsid w:val="00FD379F"/>
    <w:rsid w:val="00FD48FE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35D82"/>
  <w15:docId w15:val="{66088566-04C1-485D-9290-ADD9C7D8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1C6F3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C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12</TotalTime>
  <Pages>1</Pages>
  <Words>39</Words>
  <Characters>309</Characters>
  <Application>Microsoft Office Word</Application>
  <DocSecurity>0</DocSecurity>
  <Lines>30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Sandra Ostermann Høy</dc:creator>
  <cp:lastModifiedBy>Sandra Ostermann Høy</cp:lastModifiedBy>
  <cp:revision>7</cp:revision>
  <cp:lastPrinted>2024-09-04T07:38:00Z</cp:lastPrinted>
  <dcterms:created xsi:type="dcterms:W3CDTF">2024-09-04T07:22:00Z</dcterms:created>
  <dcterms:modified xsi:type="dcterms:W3CDTF">2024-09-04T13:45:00Z</dcterms:modified>
</cp:coreProperties>
</file>