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05C5" w14:textId="77777777" w:rsidR="005178B8" w:rsidRPr="00946A2A" w:rsidRDefault="005178B8" w:rsidP="006863DA">
      <w:pPr>
        <w:spacing w:line="20" w:lineRule="exact"/>
        <w:rPr>
          <w:sz w:val="18"/>
          <w:szCs w:val="18"/>
        </w:rPr>
      </w:pPr>
    </w:p>
    <w:tbl>
      <w:tblPr>
        <w:tblStyle w:val="Tabel-Gitter"/>
        <w:tblpPr w:vertAnchor="page" w:horzAnchor="page" w:tblpX="8336" w:tblpY="2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information"/>
        <w:tblDescription w:val="Dokumentinformation"/>
      </w:tblPr>
      <w:tblGrid>
        <w:gridCol w:w="2041"/>
      </w:tblGrid>
      <w:tr w:rsidR="005178B8" w:rsidRPr="00946A2A" w14:paraId="0ACC57D0" w14:textId="77777777" w:rsidTr="00732EF5">
        <w:trPr>
          <w:trHeight w:val="1418"/>
        </w:trPr>
        <w:tc>
          <w:tcPr>
            <w:tcW w:w="2041" w:type="dxa"/>
          </w:tcPr>
          <w:p w14:paraId="59150D43" w14:textId="77777777" w:rsidR="00946A2A" w:rsidRPr="00946A2A" w:rsidRDefault="00946A2A" w:rsidP="00946A2A">
            <w:pPr>
              <w:pStyle w:val="DokInfo"/>
              <w:rPr>
                <w:caps/>
                <w:spacing w:val="15"/>
                <w:sz w:val="14"/>
              </w:rPr>
            </w:pPr>
            <w:r w:rsidRPr="00946A2A">
              <w:rPr>
                <w:caps/>
                <w:spacing w:val="15"/>
                <w:sz w:val="14"/>
              </w:rPr>
              <w:t>Dato</w:t>
            </w:r>
          </w:p>
          <w:p w14:paraId="17AAB41C" w14:textId="77777777" w:rsidR="005178B8" w:rsidRPr="00946A2A" w:rsidRDefault="00946A2A" w:rsidP="00946A2A">
            <w:pPr>
              <w:pStyle w:val="DokInfo"/>
            </w:pPr>
            <w:r w:rsidRPr="00946A2A">
              <w:t>4. september 2024</w:t>
            </w:r>
          </w:p>
        </w:tc>
      </w:tr>
    </w:tbl>
    <w:p w14:paraId="5C517E88" w14:textId="77777777" w:rsidR="00B210FA" w:rsidRPr="00946A2A" w:rsidRDefault="00B210FA" w:rsidP="00F177AC">
      <w:pPr>
        <w:spacing w:line="20" w:lineRule="atLeast"/>
      </w:pPr>
    </w:p>
    <w:p w14:paraId="3D701B8C" w14:textId="364169C6" w:rsidR="00B210FA" w:rsidRPr="00946A2A" w:rsidRDefault="00B210FA" w:rsidP="00B210FA">
      <w:pPr>
        <w:spacing w:line="20" w:lineRule="exact"/>
      </w:pPr>
    </w:p>
    <w:p w14:paraId="10DD922B" w14:textId="0683A8AD" w:rsidR="00F177AC" w:rsidRPr="00946A2A" w:rsidRDefault="00F177AC" w:rsidP="00B210FA">
      <w:pPr>
        <w:spacing w:line="20" w:lineRule="exact"/>
      </w:pPr>
    </w:p>
    <w:p w14:paraId="1F3D39F7" w14:textId="77777777" w:rsidR="00D16A2F" w:rsidRPr="00946A2A" w:rsidRDefault="00D16A2F" w:rsidP="007613BD"/>
    <w:p w14:paraId="0AE57101" w14:textId="77777777" w:rsidR="00730B2C" w:rsidRPr="00946A2A" w:rsidRDefault="00730B2C" w:rsidP="007613BD"/>
    <w:p w14:paraId="1F2CF6A7" w14:textId="77777777" w:rsidR="000D44AE" w:rsidRPr="00946A2A" w:rsidRDefault="000D44AE" w:rsidP="000D44AE"/>
    <w:p w14:paraId="1AFF1C7E" w14:textId="77777777" w:rsidR="000D44AE" w:rsidRPr="00946A2A" w:rsidRDefault="000D44AE" w:rsidP="000D44AE"/>
    <w:p w14:paraId="47F4CD9D" w14:textId="77777777" w:rsidR="000D44AE" w:rsidRPr="00946A2A" w:rsidRDefault="000D44AE" w:rsidP="000D44AE"/>
    <w:p w14:paraId="1580D096" w14:textId="77777777" w:rsidR="000D44AE" w:rsidRPr="00946A2A" w:rsidRDefault="000D44AE" w:rsidP="000D44AE"/>
    <w:p w14:paraId="09CEC816" w14:textId="77777777" w:rsidR="000D44AE" w:rsidRPr="00946A2A" w:rsidRDefault="000D44AE" w:rsidP="000D44AE"/>
    <w:p w14:paraId="5CDEB34E" w14:textId="74CC30DD" w:rsidR="000D44AE" w:rsidRPr="00946A2A" w:rsidRDefault="00946A2A" w:rsidP="000D44AE">
      <w:pPr>
        <w:rPr>
          <w:b/>
          <w:bCs/>
          <w:sz w:val="36"/>
          <w:szCs w:val="36"/>
        </w:rPr>
      </w:pPr>
      <w:r w:rsidRPr="00946A2A">
        <w:rPr>
          <w:b/>
          <w:bCs/>
          <w:sz w:val="36"/>
          <w:szCs w:val="36"/>
        </w:rPr>
        <w:t>Høringssvar Budget 2025-28</w:t>
      </w:r>
    </w:p>
    <w:p w14:paraId="767B53D9" w14:textId="721BA13E" w:rsidR="00946A2A" w:rsidRPr="00946A2A" w:rsidRDefault="00946A2A" w:rsidP="000D44AE">
      <w:pPr>
        <w:rPr>
          <w:b/>
          <w:bCs/>
          <w:sz w:val="24"/>
          <w:szCs w:val="24"/>
        </w:rPr>
      </w:pPr>
      <w:r w:rsidRPr="00946A2A">
        <w:rPr>
          <w:b/>
          <w:bCs/>
          <w:sz w:val="24"/>
          <w:szCs w:val="24"/>
        </w:rPr>
        <w:t>Bestyrelsen i Eventyrhuset – Område Nord</w:t>
      </w:r>
    </w:p>
    <w:p w14:paraId="59FAA849" w14:textId="77777777" w:rsidR="00946A2A" w:rsidRPr="00946A2A" w:rsidRDefault="00946A2A" w:rsidP="000D44AE">
      <w:pPr>
        <w:rPr>
          <w:sz w:val="24"/>
          <w:szCs w:val="24"/>
        </w:rPr>
      </w:pPr>
    </w:p>
    <w:p w14:paraId="0A8D5730" w14:textId="77777777" w:rsidR="00946A2A" w:rsidRPr="00946A2A" w:rsidRDefault="00946A2A" w:rsidP="000D44AE">
      <w:pPr>
        <w:rPr>
          <w:sz w:val="24"/>
          <w:szCs w:val="24"/>
        </w:rPr>
      </w:pPr>
    </w:p>
    <w:p w14:paraId="6F9E7D08" w14:textId="2C3C2F18" w:rsidR="00946A2A" w:rsidRPr="00946A2A" w:rsidRDefault="00946A2A" w:rsidP="000D44AE">
      <w:pPr>
        <w:rPr>
          <w:sz w:val="24"/>
          <w:szCs w:val="24"/>
        </w:rPr>
      </w:pPr>
      <w:r w:rsidRPr="00946A2A">
        <w:rPr>
          <w:sz w:val="24"/>
          <w:szCs w:val="24"/>
        </w:rPr>
        <w:t>Bestyrelsen i Eventyrhuset tilslutter sig Resumé og høringssvar fra MED og Fællesrådet uden yderligere kommentarer.</w:t>
      </w:r>
    </w:p>
    <w:p w14:paraId="6691A3D4" w14:textId="77777777" w:rsidR="000D44AE" w:rsidRPr="00946A2A" w:rsidRDefault="000D44AE" w:rsidP="000D44AE"/>
    <w:p w14:paraId="7C46FCD0" w14:textId="77777777" w:rsidR="000D44AE" w:rsidRPr="00946A2A" w:rsidRDefault="000D44AE" w:rsidP="000D44AE">
      <w:pPr>
        <w:tabs>
          <w:tab w:val="left" w:pos="3150"/>
        </w:tabs>
      </w:pPr>
      <w:r w:rsidRPr="00946A2A">
        <w:tab/>
      </w:r>
    </w:p>
    <w:sectPr w:rsidR="000D44AE" w:rsidRPr="00946A2A" w:rsidSect="00863C7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CD41B" w14:textId="77777777" w:rsidR="000C73FD" w:rsidRPr="00946A2A" w:rsidRDefault="000C73FD" w:rsidP="00291C7F">
      <w:pPr>
        <w:spacing w:line="240" w:lineRule="auto"/>
      </w:pPr>
      <w:r w:rsidRPr="00946A2A">
        <w:separator/>
      </w:r>
    </w:p>
    <w:p w14:paraId="0A11C4DD" w14:textId="77777777" w:rsidR="000C73FD" w:rsidRPr="00946A2A" w:rsidRDefault="000C73FD"/>
  </w:endnote>
  <w:endnote w:type="continuationSeparator" w:id="0">
    <w:p w14:paraId="073175E6" w14:textId="77777777" w:rsidR="000C73FD" w:rsidRPr="00946A2A" w:rsidRDefault="000C73FD" w:rsidP="00291C7F">
      <w:pPr>
        <w:spacing w:line="240" w:lineRule="auto"/>
      </w:pPr>
      <w:r w:rsidRPr="00946A2A">
        <w:continuationSeparator/>
      </w:r>
    </w:p>
    <w:p w14:paraId="0F84A84A" w14:textId="77777777" w:rsidR="000C73FD" w:rsidRPr="00946A2A" w:rsidRDefault="000C7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CAFF7" w14:textId="77777777" w:rsidR="00D657BC" w:rsidRPr="00946A2A" w:rsidRDefault="00D657BC" w:rsidP="00E83687"/>
  <w:p w14:paraId="1B976F13" w14:textId="77777777" w:rsidR="00D918EF" w:rsidRPr="00946A2A" w:rsidRDefault="00D918EF" w:rsidP="00E83687">
    <w:r w:rsidRPr="00946A2A">
      <w:rPr>
        <w:noProof/>
        <w:lang w:eastAsia="da-DK"/>
      </w:rPr>
      <w:drawing>
        <wp:anchor distT="0" distB="0" distL="114300" distR="114300" simplePos="0" relativeHeight="251657216" behindDoc="0" locked="1" layoutInCell="0" allowOverlap="1" wp14:anchorId="6AD308F6" wp14:editId="3D0BA786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tal"/>
      <w:tblDescription w:val="Sidetal"/>
    </w:tblPr>
    <w:tblGrid>
      <w:gridCol w:w="8959"/>
      <w:gridCol w:w="454"/>
    </w:tblGrid>
    <w:tr w:rsidR="00D918EF" w:rsidRPr="00946A2A" w14:paraId="0E743A66" w14:textId="77777777" w:rsidTr="00F319D5">
      <w:tc>
        <w:tcPr>
          <w:tcW w:w="8959" w:type="dxa"/>
        </w:tcPr>
        <w:p w14:paraId="1B8CE54D" w14:textId="77777777" w:rsidR="00D918EF" w:rsidRPr="00946A2A" w:rsidRDefault="00D918EF" w:rsidP="00F319D5">
          <w:pPr>
            <w:pStyle w:val="Afsender"/>
          </w:pPr>
        </w:p>
      </w:tc>
      <w:tc>
        <w:tcPr>
          <w:tcW w:w="454" w:type="dxa"/>
          <w:vAlign w:val="bottom"/>
        </w:tcPr>
        <w:p w14:paraId="074573B2" w14:textId="77777777" w:rsidR="00D918EF" w:rsidRPr="00946A2A" w:rsidRDefault="00D918EF" w:rsidP="00F319D5">
          <w:pPr>
            <w:pStyle w:val="Sidenummerering"/>
          </w:pPr>
          <w:r w:rsidRPr="00946A2A">
            <w:fldChar w:fldCharType="begin"/>
          </w:r>
          <w:r w:rsidRPr="00946A2A">
            <w:instrText>PAGE  \* Arabic  \* MERGEFORMAT</w:instrText>
          </w:r>
          <w:r w:rsidRPr="00946A2A">
            <w:fldChar w:fldCharType="separate"/>
          </w:r>
          <w:r w:rsidR="00855F39" w:rsidRPr="00946A2A">
            <w:rPr>
              <w:noProof/>
            </w:rPr>
            <w:t>2</w:t>
          </w:r>
          <w:r w:rsidRPr="00946A2A">
            <w:fldChar w:fldCharType="end"/>
          </w:r>
          <w:r w:rsidRPr="00946A2A">
            <w:t>/</w:t>
          </w:r>
          <w:r w:rsidR="00C64946" w:rsidRPr="00946A2A">
            <w:rPr>
              <w:noProof/>
            </w:rPr>
            <w:fldChar w:fldCharType="begin"/>
          </w:r>
          <w:r w:rsidR="00C64946" w:rsidRPr="00946A2A">
            <w:rPr>
              <w:noProof/>
            </w:rPr>
            <w:instrText>NUMPAGES  \* Arabic  \* MERGEFORMAT</w:instrText>
          </w:r>
          <w:r w:rsidR="00C64946" w:rsidRPr="00946A2A">
            <w:rPr>
              <w:noProof/>
            </w:rPr>
            <w:fldChar w:fldCharType="separate"/>
          </w:r>
          <w:r w:rsidR="00855F39" w:rsidRPr="00946A2A">
            <w:rPr>
              <w:noProof/>
            </w:rPr>
            <w:t>2</w:t>
          </w:r>
          <w:r w:rsidR="00C64946" w:rsidRPr="00946A2A">
            <w:rPr>
              <w:noProof/>
            </w:rPr>
            <w:fldChar w:fldCharType="end"/>
          </w:r>
        </w:p>
      </w:tc>
    </w:tr>
  </w:tbl>
  <w:p w14:paraId="1BF12084" w14:textId="77777777" w:rsidR="00D918EF" w:rsidRPr="00946A2A" w:rsidRDefault="00D918EF" w:rsidP="00857F7D">
    <w:pPr>
      <w:pStyle w:val="SidefodB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Sidetal"/>
      <w:tblDescription w:val="Sidetal"/>
    </w:tblPr>
    <w:tblGrid>
      <w:gridCol w:w="397"/>
    </w:tblGrid>
    <w:tr w:rsidR="00863C79" w:rsidRPr="00946A2A" w14:paraId="7EE20460" w14:textId="77777777" w:rsidTr="00017B6B">
      <w:trPr>
        <w:trHeight w:val="2211"/>
      </w:trPr>
      <w:tc>
        <w:tcPr>
          <w:tcW w:w="397" w:type="dxa"/>
          <w:vAlign w:val="bottom"/>
        </w:tcPr>
        <w:p w14:paraId="524A13AF" w14:textId="77777777" w:rsidR="00863C79" w:rsidRPr="00946A2A" w:rsidRDefault="00863C79" w:rsidP="00017B6B">
          <w:pPr>
            <w:pStyle w:val="Sidenummerering"/>
          </w:pPr>
          <w:r w:rsidRPr="00946A2A">
            <w:br/>
          </w:r>
          <w:r w:rsidRPr="00946A2A">
            <w:br/>
          </w:r>
          <w:r w:rsidRPr="00946A2A">
            <w:br/>
          </w:r>
          <w:r w:rsidRPr="00946A2A">
            <w:br/>
          </w:r>
          <w:r w:rsidRPr="00946A2A">
            <w:br/>
          </w:r>
          <w:r w:rsidRPr="00946A2A">
            <w:br/>
          </w:r>
          <w:r w:rsidRPr="00946A2A">
            <w:br/>
          </w:r>
          <w:r w:rsidRPr="00946A2A">
            <w:br/>
          </w:r>
          <w:r w:rsidRPr="00946A2A">
            <w:br/>
          </w:r>
          <w:r w:rsidRPr="00946A2A">
            <w:fldChar w:fldCharType="begin"/>
          </w:r>
          <w:r w:rsidRPr="00946A2A">
            <w:instrText xml:space="preserve"> PAGE   \* MERGEFORMAT </w:instrText>
          </w:r>
          <w:r w:rsidRPr="00946A2A">
            <w:fldChar w:fldCharType="separate"/>
          </w:r>
          <w:r w:rsidRPr="00946A2A">
            <w:rPr>
              <w:noProof/>
            </w:rPr>
            <w:t>2</w:t>
          </w:r>
          <w:r w:rsidRPr="00946A2A">
            <w:fldChar w:fldCharType="end"/>
          </w:r>
          <w:r w:rsidRPr="00946A2A"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0" allowOverlap="1" wp14:anchorId="1B1B59EE" wp14:editId="0355B557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46A2A">
            <w:t>/</w:t>
          </w:r>
          <w:r w:rsidR="000C73FD" w:rsidRPr="00946A2A">
            <w:fldChar w:fldCharType="begin"/>
          </w:r>
          <w:r w:rsidR="000C73FD" w:rsidRPr="00946A2A">
            <w:instrText xml:space="preserve"> NUMPAGES   \* MERGEFORMAT </w:instrText>
          </w:r>
          <w:r w:rsidR="000C73FD" w:rsidRPr="00946A2A">
            <w:fldChar w:fldCharType="separate"/>
          </w:r>
          <w:r w:rsidRPr="00946A2A">
            <w:rPr>
              <w:noProof/>
            </w:rPr>
            <w:t>2</w:t>
          </w:r>
          <w:r w:rsidR="000C73FD" w:rsidRPr="00946A2A">
            <w:rPr>
              <w:noProof/>
            </w:rPr>
            <w:fldChar w:fldCharType="end"/>
          </w:r>
        </w:p>
      </w:tc>
    </w:tr>
  </w:tbl>
  <w:p w14:paraId="3FCED4FB" w14:textId="77777777" w:rsidR="00F177AC" w:rsidRPr="00946A2A" w:rsidRDefault="00F177AC" w:rsidP="00F177AC">
    <w:pPr>
      <w:pStyle w:val="Sidefod"/>
    </w:pPr>
  </w:p>
  <w:p w14:paraId="7CCD6FA1" w14:textId="77777777" w:rsidR="00F177AC" w:rsidRPr="00946A2A" w:rsidRDefault="00F177AC" w:rsidP="00F177AC">
    <w:pPr>
      <w:pStyle w:val="Sidefod"/>
    </w:pPr>
  </w:p>
  <w:p w14:paraId="70407A82" w14:textId="77777777" w:rsidR="00F177AC" w:rsidRPr="00946A2A" w:rsidRDefault="00F177AC" w:rsidP="00F177AC">
    <w:pPr>
      <w:pStyle w:val="Sidefod"/>
    </w:pPr>
  </w:p>
  <w:p w14:paraId="74A8B35A" w14:textId="77777777" w:rsidR="00F177AC" w:rsidRPr="00946A2A" w:rsidRDefault="00F177AC" w:rsidP="00F177AC">
    <w:pPr>
      <w:pStyle w:val="Sidefod"/>
    </w:pPr>
  </w:p>
  <w:p w14:paraId="06F573B8" w14:textId="77777777" w:rsidR="00F177AC" w:rsidRPr="00946A2A" w:rsidRDefault="00F177AC" w:rsidP="00F177AC">
    <w:pPr>
      <w:pStyle w:val="Sidefod"/>
    </w:pPr>
  </w:p>
  <w:p w14:paraId="1164FC3D" w14:textId="77777777" w:rsidR="00F177AC" w:rsidRPr="00946A2A" w:rsidRDefault="00F177AC" w:rsidP="00F177AC">
    <w:pPr>
      <w:pStyle w:val="Sidefod"/>
    </w:pPr>
  </w:p>
  <w:p w14:paraId="6A2D71F2" w14:textId="77777777" w:rsidR="00F177AC" w:rsidRPr="00946A2A" w:rsidRDefault="00F177AC" w:rsidP="00F177AC">
    <w:pPr>
      <w:pStyle w:val="Sidefod"/>
    </w:pPr>
  </w:p>
  <w:p w14:paraId="6C793D2F" w14:textId="77777777" w:rsidR="00F177AC" w:rsidRPr="00946A2A" w:rsidRDefault="00F177AC" w:rsidP="00F177AC">
    <w:pPr>
      <w:pStyle w:val="Sidefod"/>
    </w:pPr>
  </w:p>
  <w:p w14:paraId="022D1FFA" w14:textId="77777777" w:rsidR="00F177AC" w:rsidRPr="00946A2A" w:rsidRDefault="00F177AC" w:rsidP="00F177AC">
    <w:pPr>
      <w:pStyle w:val="Sidefod"/>
      <w:spacing w:line="20" w:lineRule="exact"/>
    </w:pPr>
    <w:bookmarkStart w:id="0" w:name="bmkCampaign"/>
    <w:bookmarkEnd w:id="0"/>
  </w:p>
  <w:p w14:paraId="18305C84" w14:textId="77777777" w:rsidR="00863C79" w:rsidRPr="00946A2A" w:rsidRDefault="00863C79" w:rsidP="00863C79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38A52" w14:textId="77777777" w:rsidR="000C73FD" w:rsidRPr="00946A2A" w:rsidRDefault="000C73FD" w:rsidP="00291C7F">
      <w:pPr>
        <w:spacing w:line="240" w:lineRule="auto"/>
      </w:pPr>
      <w:r w:rsidRPr="00946A2A">
        <w:separator/>
      </w:r>
    </w:p>
    <w:p w14:paraId="05FE72BD" w14:textId="77777777" w:rsidR="000C73FD" w:rsidRPr="00946A2A" w:rsidRDefault="000C73FD"/>
  </w:footnote>
  <w:footnote w:type="continuationSeparator" w:id="0">
    <w:p w14:paraId="2D97F756" w14:textId="77777777" w:rsidR="000C73FD" w:rsidRPr="00946A2A" w:rsidRDefault="000C73FD" w:rsidP="00291C7F">
      <w:pPr>
        <w:spacing w:line="240" w:lineRule="auto"/>
      </w:pPr>
      <w:r w:rsidRPr="00946A2A">
        <w:continuationSeparator/>
      </w:r>
    </w:p>
    <w:p w14:paraId="39F863B4" w14:textId="77777777" w:rsidR="000C73FD" w:rsidRPr="00946A2A" w:rsidRDefault="000C7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FBDB" w14:textId="77777777" w:rsidR="00D918EF" w:rsidRPr="00946A2A" w:rsidRDefault="00D918EF">
    <w:pPr>
      <w:pStyle w:val="Sidehoved"/>
    </w:pPr>
  </w:p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type"/>
      <w:tblDescription w:val="Dokumenttype"/>
    </w:tblPr>
    <w:tblGrid>
      <w:gridCol w:w="1054"/>
    </w:tblGrid>
    <w:tr w:rsidR="00D918EF" w:rsidRPr="00946A2A" w14:paraId="7DDDB546" w14:textId="77777777" w:rsidTr="00D918EF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3DBFB05D" w14:textId="77777777" w:rsidR="00D918EF" w:rsidRPr="00946A2A" w:rsidRDefault="00946A2A" w:rsidP="00946A2A">
          <w:pPr>
            <w:pStyle w:val="MargenWebadresse"/>
            <w:rPr>
              <w:spacing w:val="0"/>
            </w:rPr>
          </w:pPr>
          <w:r w:rsidRPr="00946A2A">
            <w:t>Notat</w:t>
          </w:r>
        </w:p>
      </w:tc>
    </w:tr>
  </w:tbl>
  <w:p w14:paraId="3D80484C" w14:textId="77777777" w:rsidR="00D918EF" w:rsidRPr="00946A2A" w:rsidRDefault="00D918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EA36B" w14:textId="77777777" w:rsidR="00D918EF" w:rsidRPr="00946A2A" w:rsidRDefault="00946A2A" w:rsidP="00E77668">
    <w:r>
      <w:rPr>
        <w:noProof/>
      </w:rPr>
      <w:drawing>
        <wp:anchor distT="0" distB="0" distL="114300" distR="114300" simplePos="0" relativeHeight="251660288" behindDoc="1" locked="0" layoutInCell="1" allowOverlap="1" wp14:anchorId="032697B9" wp14:editId="7A975817">
          <wp:simplePos x="0" y="0"/>
          <wp:positionH relativeFrom="page">
            <wp:posOffset>2245360</wp:posOffset>
          </wp:positionH>
          <wp:positionV relativeFrom="page">
            <wp:posOffset>269875</wp:posOffset>
          </wp:positionV>
          <wp:extent cx="4450080" cy="600075"/>
          <wp:effectExtent l="0" t="0" r="7620" b="9525"/>
          <wp:wrapNone/>
          <wp:docPr id="1021749976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749976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08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DFF4EC" w14:textId="77777777" w:rsidR="00D918EF" w:rsidRPr="00946A2A" w:rsidRDefault="00D918EF" w:rsidP="00E77668"/>
  <w:p w14:paraId="78C3CC49" w14:textId="77777777" w:rsidR="00D918EF" w:rsidRPr="00946A2A" w:rsidRDefault="00D918EF" w:rsidP="00E77668"/>
  <w:p w14:paraId="0A810276" w14:textId="77777777" w:rsidR="00D918EF" w:rsidRPr="00946A2A" w:rsidRDefault="00D918EF" w:rsidP="00E77668"/>
  <w:p w14:paraId="124818C0" w14:textId="77777777" w:rsidR="00D918EF" w:rsidRPr="00946A2A" w:rsidRDefault="00D918EF" w:rsidP="00E77668"/>
  <w:p w14:paraId="72EA33D8" w14:textId="77777777" w:rsidR="00D918EF" w:rsidRPr="00946A2A" w:rsidRDefault="00D918EF" w:rsidP="00E77668"/>
  <w:p w14:paraId="1DD3EB38" w14:textId="77777777" w:rsidR="00D918EF" w:rsidRPr="00946A2A" w:rsidRDefault="00D918EF" w:rsidP="00E77668"/>
  <w:tbl>
    <w:tblPr>
      <w:tblStyle w:val="Tabel-Gitter"/>
      <w:tblpPr w:vertAnchor="page" w:horzAnchor="page" w:tblpX="10689" w:tblpY="426"/>
      <w:tblW w:w="0" w:type="auto"/>
      <w:tblCellMar>
        <w:left w:w="0" w:type="dxa"/>
        <w:right w:w="0" w:type="dxa"/>
      </w:tblCellMar>
      <w:tblLook w:val="0400" w:firstRow="0" w:lastRow="0" w:firstColumn="0" w:lastColumn="0" w:noHBand="0" w:noVBand="1"/>
      <w:tblCaption w:val="Dokumenttype"/>
      <w:tblDescription w:val="Dokumenttype"/>
    </w:tblPr>
    <w:tblGrid>
      <w:gridCol w:w="1054"/>
    </w:tblGrid>
    <w:tr w:rsidR="00D918EF" w:rsidRPr="00946A2A" w14:paraId="497558B3" w14:textId="77777777" w:rsidTr="00017B6B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65F37FA9" w14:textId="77777777" w:rsidR="00D918EF" w:rsidRPr="00946A2A" w:rsidRDefault="00946A2A" w:rsidP="00946A2A">
          <w:pPr>
            <w:pStyle w:val="MargenWebadresse"/>
            <w:rPr>
              <w:spacing w:val="0"/>
            </w:rPr>
          </w:pPr>
          <w:r w:rsidRPr="00946A2A">
            <w:t>Notat</w:t>
          </w:r>
        </w:p>
      </w:tc>
    </w:tr>
  </w:tbl>
  <w:p w14:paraId="35D8B0DB" w14:textId="77777777" w:rsidR="00D918EF" w:rsidRPr="00946A2A" w:rsidRDefault="00D918EF" w:rsidP="00F54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6-14T11:23:54.4626095+02:00&quot;,&quot;Checksum&quot;:&quot;821d5b6b9ef0aabe24d1b432faa0a28b&quot;,&quot;IsAccessible&quot;:false,&quot;Settings&quot;:{&quot;CreatePdfUa&quot;:2}}"/>
    <w:docVar w:name="AttachedTemplatePath" w:val="Notat.dotm"/>
    <w:docVar w:name="CreatedWithDtVersion" w:val="2.16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QVDuouTtFbTrMFiKfZez1PO2REeOse0IfS0t+OFQYjaaebw7ga91l5UK2o6OwDD"/>
    <w:docVar w:name="Encrypted_DialogFieldValue_documentdate" w:val="a4u74jCJk4nIhGtj0kkb2LXr88Q261t/xxTTXTALhHY="/>
    <w:docVar w:name="Encrypted_DialogFieldValue_senderaddress" w:val="vi1NQ8RAyQnbto8pUnlhNYnLfKA0sndDzjw5bhDhPt8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M1/Kk75jDQjgPRPnJztVHnNwYnlgg4WznOcF+RAsj6E="/>
    <w:docVar w:name="Encrypted_DialogFieldValue_sendername" w:val="sx3by84Cl8hrtd3YwUbVhzG/MA/NcETwi13GHCTCxbc="/>
    <w:docVar w:name="Encrypted_DialogFieldValue_senderphonedir" w:val="frqtXZ15WKYALXuusJRxAg=="/>
    <w:docVar w:name="Encrypted_DialogFieldValue_senderposition" w:val="b0Nck6xKeznO01bFX9DOAFvFfVy5Eqw3l+DPG8ACBak="/>
    <w:docVar w:name="Encrypted_DialogFieldValue_senderpostalcode" w:val="QHhEY8jc1X3vY9F9INfl1Q=="/>
    <w:docVar w:name="Encrypted_DialogFieldValue_senderweb" w:val="GUlK07c6AN6hSbOAFxX0+xsQvmhtwVKNukmerMJtHKY="/>
    <w:docVar w:name="Encrypted_DocHeader" w:val="Q0XWo4GJBJiTS2GAZn+orA=="/>
    <w:docVar w:name="Encrypted_DocumentChangeThisVar" w:val="Go1BF8BBsJqqGsR1izlsvQ=="/>
    <w:docVar w:name="IntegrationType" w:val="StandAlone"/>
  </w:docVars>
  <w:rsids>
    <w:rsidRoot w:val="00946A2A"/>
    <w:rsid w:val="00004AA3"/>
    <w:rsid w:val="000072C5"/>
    <w:rsid w:val="00013EA4"/>
    <w:rsid w:val="00014751"/>
    <w:rsid w:val="00014A0A"/>
    <w:rsid w:val="00017B6B"/>
    <w:rsid w:val="00017C17"/>
    <w:rsid w:val="00023F51"/>
    <w:rsid w:val="00027C81"/>
    <w:rsid w:val="00033891"/>
    <w:rsid w:val="00035465"/>
    <w:rsid w:val="0004385B"/>
    <w:rsid w:val="0004516D"/>
    <w:rsid w:val="00053DF0"/>
    <w:rsid w:val="000741F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73FD"/>
    <w:rsid w:val="000D0A4A"/>
    <w:rsid w:val="000D115A"/>
    <w:rsid w:val="000D44AE"/>
    <w:rsid w:val="000F1D4D"/>
    <w:rsid w:val="001018AE"/>
    <w:rsid w:val="001025F1"/>
    <w:rsid w:val="00111B40"/>
    <w:rsid w:val="00122947"/>
    <w:rsid w:val="00127F2E"/>
    <w:rsid w:val="00130DA6"/>
    <w:rsid w:val="001314E8"/>
    <w:rsid w:val="00132880"/>
    <w:rsid w:val="00132F3E"/>
    <w:rsid w:val="00134731"/>
    <w:rsid w:val="001467C7"/>
    <w:rsid w:val="00162522"/>
    <w:rsid w:val="00172B60"/>
    <w:rsid w:val="0017431F"/>
    <w:rsid w:val="00182AB8"/>
    <w:rsid w:val="001940DA"/>
    <w:rsid w:val="001952BE"/>
    <w:rsid w:val="00197BA9"/>
    <w:rsid w:val="001A2DCF"/>
    <w:rsid w:val="001A5E82"/>
    <w:rsid w:val="001B1D11"/>
    <w:rsid w:val="001C1494"/>
    <w:rsid w:val="001C5C28"/>
    <w:rsid w:val="001C752F"/>
    <w:rsid w:val="001C7E04"/>
    <w:rsid w:val="001D5A2E"/>
    <w:rsid w:val="001F1102"/>
    <w:rsid w:val="001F2CC6"/>
    <w:rsid w:val="001F6C34"/>
    <w:rsid w:val="002038F3"/>
    <w:rsid w:val="00213029"/>
    <w:rsid w:val="00216319"/>
    <w:rsid w:val="00216866"/>
    <w:rsid w:val="0023418B"/>
    <w:rsid w:val="00242B2A"/>
    <w:rsid w:val="002446B8"/>
    <w:rsid w:val="00247E20"/>
    <w:rsid w:val="00250E2D"/>
    <w:rsid w:val="0025606C"/>
    <w:rsid w:val="00260C6D"/>
    <w:rsid w:val="002672B5"/>
    <w:rsid w:val="00285662"/>
    <w:rsid w:val="00286C88"/>
    <w:rsid w:val="00287F78"/>
    <w:rsid w:val="00291C7F"/>
    <w:rsid w:val="00293628"/>
    <w:rsid w:val="002B099A"/>
    <w:rsid w:val="002B5410"/>
    <w:rsid w:val="002C14DA"/>
    <w:rsid w:val="002D4AEF"/>
    <w:rsid w:val="002F4C45"/>
    <w:rsid w:val="00300B16"/>
    <w:rsid w:val="003031B5"/>
    <w:rsid w:val="00310C6F"/>
    <w:rsid w:val="003224BD"/>
    <w:rsid w:val="00332004"/>
    <w:rsid w:val="00341B3B"/>
    <w:rsid w:val="00342ADF"/>
    <w:rsid w:val="00357F5B"/>
    <w:rsid w:val="00375AA8"/>
    <w:rsid w:val="00383D23"/>
    <w:rsid w:val="00384425"/>
    <w:rsid w:val="003864F6"/>
    <w:rsid w:val="00397E5F"/>
    <w:rsid w:val="003A5199"/>
    <w:rsid w:val="003B0EDE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235D3"/>
    <w:rsid w:val="004365A6"/>
    <w:rsid w:val="00443032"/>
    <w:rsid w:val="0044603C"/>
    <w:rsid w:val="00447B60"/>
    <w:rsid w:val="00451C3C"/>
    <w:rsid w:val="00453D00"/>
    <w:rsid w:val="004565A2"/>
    <w:rsid w:val="004604BD"/>
    <w:rsid w:val="00473CFB"/>
    <w:rsid w:val="0047573F"/>
    <w:rsid w:val="00476531"/>
    <w:rsid w:val="004800F3"/>
    <w:rsid w:val="004827CC"/>
    <w:rsid w:val="0048472D"/>
    <w:rsid w:val="00487831"/>
    <w:rsid w:val="00493743"/>
    <w:rsid w:val="00495ED9"/>
    <w:rsid w:val="00496DDF"/>
    <w:rsid w:val="004A5B98"/>
    <w:rsid w:val="004A6D41"/>
    <w:rsid w:val="004C2138"/>
    <w:rsid w:val="004C2A76"/>
    <w:rsid w:val="004D48EE"/>
    <w:rsid w:val="004E2842"/>
    <w:rsid w:val="004E5DBD"/>
    <w:rsid w:val="004E5DE9"/>
    <w:rsid w:val="004F092D"/>
    <w:rsid w:val="005014E0"/>
    <w:rsid w:val="00511269"/>
    <w:rsid w:val="0051714E"/>
    <w:rsid w:val="005178B8"/>
    <w:rsid w:val="00522FFD"/>
    <w:rsid w:val="005236BD"/>
    <w:rsid w:val="00525731"/>
    <w:rsid w:val="00531AEA"/>
    <w:rsid w:val="00540BC8"/>
    <w:rsid w:val="005501AF"/>
    <w:rsid w:val="005624D9"/>
    <w:rsid w:val="00566D20"/>
    <w:rsid w:val="005670E9"/>
    <w:rsid w:val="005718E9"/>
    <w:rsid w:val="0057641D"/>
    <w:rsid w:val="00580653"/>
    <w:rsid w:val="0058356B"/>
    <w:rsid w:val="00592941"/>
    <w:rsid w:val="00593890"/>
    <w:rsid w:val="005A3369"/>
    <w:rsid w:val="005A4D25"/>
    <w:rsid w:val="005B5CE4"/>
    <w:rsid w:val="005D4994"/>
    <w:rsid w:val="005D558F"/>
    <w:rsid w:val="005D6F46"/>
    <w:rsid w:val="005D7E74"/>
    <w:rsid w:val="005F65B8"/>
    <w:rsid w:val="00602E62"/>
    <w:rsid w:val="00607DE5"/>
    <w:rsid w:val="006322BD"/>
    <w:rsid w:val="0063695A"/>
    <w:rsid w:val="00656D73"/>
    <w:rsid w:val="00660155"/>
    <w:rsid w:val="00666516"/>
    <w:rsid w:val="00673934"/>
    <w:rsid w:val="00685397"/>
    <w:rsid w:val="006863DA"/>
    <w:rsid w:val="00690D94"/>
    <w:rsid w:val="00693091"/>
    <w:rsid w:val="006A409C"/>
    <w:rsid w:val="006B402E"/>
    <w:rsid w:val="006B6486"/>
    <w:rsid w:val="006B688F"/>
    <w:rsid w:val="006C2796"/>
    <w:rsid w:val="006C419A"/>
    <w:rsid w:val="006D4B69"/>
    <w:rsid w:val="006E0998"/>
    <w:rsid w:val="006E2D6A"/>
    <w:rsid w:val="006E6646"/>
    <w:rsid w:val="006F20DE"/>
    <w:rsid w:val="006F37C6"/>
    <w:rsid w:val="006F45F9"/>
    <w:rsid w:val="00703EB1"/>
    <w:rsid w:val="00706EB7"/>
    <w:rsid w:val="00724C27"/>
    <w:rsid w:val="00730291"/>
    <w:rsid w:val="00730B2C"/>
    <w:rsid w:val="00730F03"/>
    <w:rsid w:val="00732EF5"/>
    <w:rsid w:val="00741E56"/>
    <w:rsid w:val="00742180"/>
    <w:rsid w:val="00750A92"/>
    <w:rsid w:val="007613BD"/>
    <w:rsid w:val="0078196C"/>
    <w:rsid w:val="00782332"/>
    <w:rsid w:val="007831CC"/>
    <w:rsid w:val="00792C3E"/>
    <w:rsid w:val="00792D2E"/>
    <w:rsid w:val="0079604F"/>
    <w:rsid w:val="00796525"/>
    <w:rsid w:val="007A1951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7651"/>
    <w:rsid w:val="007F1419"/>
    <w:rsid w:val="00811267"/>
    <w:rsid w:val="00815109"/>
    <w:rsid w:val="00823698"/>
    <w:rsid w:val="00825B60"/>
    <w:rsid w:val="00832B91"/>
    <w:rsid w:val="00832C57"/>
    <w:rsid w:val="008330EB"/>
    <w:rsid w:val="00835124"/>
    <w:rsid w:val="008427D7"/>
    <w:rsid w:val="00844CBF"/>
    <w:rsid w:val="008455D8"/>
    <w:rsid w:val="00845A45"/>
    <w:rsid w:val="008509C5"/>
    <w:rsid w:val="00854CC5"/>
    <w:rsid w:val="00855F39"/>
    <w:rsid w:val="00857F7D"/>
    <w:rsid w:val="00863C79"/>
    <w:rsid w:val="00865142"/>
    <w:rsid w:val="00873729"/>
    <w:rsid w:val="00877DA0"/>
    <w:rsid w:val="00884211"/>
    <w:rsid w:val="008843FA"/>
    <w:rsid w:val="00886AC1"/>
    <w:rsid w:val="008874A9"/>
    <w:rsid w:val="00893AED"/>
    <w:rsid w:val="00893D9C"/>
    <w:rsid w:val="008A0CC0"/>
    <w:rsid w:val="008A44FB"/>
    <w:rsid w:val="008B07F5"/>
    <w:rsid w:val="008B172A"/>
    <w:rsid w:val="008B2178"/>
    <w:rsid w:val="008B2870"/>
    <w:rsid w:val="008B5CF0"/>
    <w:rsid w:val="008C4161"/>
    <w:rsid w:val="008C633B"/>
    <w:rsid w:val="008D1E42"/>
    <w:rsid w:val="008E331C"/>
    <w:rsid w:val="008E3752"/>
    <w:rsid w:val="008E5BDF"/>
    <w:rsid w:val="008F3609"/>
    <w:rsid w:val="00903D1F"/>
    <w:rsid w:val="009050DB"/>
    <w:rsid w:val="009102CF"/>
    <w:rsid w:val="00911B8E"/>
    <w:rsid w:val="0091594D"/>
    <w:rsid w:val="0093285E"/>
    <w:rsid w:val="00946A2A"/>
    <w:rsid w:val="00951B47"/>
    <w:rsid w:val="00956A0F"/>
    <w:rsid w:val="00957C13"/>
    <w:rsid w:val="00970035"/>
    <w:rsid w:val="00971D62"/>
    <w:rsid w:val="009846F6"/>
    <w:rsid w:val="009966DB"/>
    <w:rsid w:val="009B0B7F"/>
    <w:rsid w:val="009E7976"/>
    <w:rsid w:val="009F30A9"/>
    <w:rsid w:val="00A02DB3"/>
    <w:rsid w:val="00A067A9"/>
    <w:rsid w:val="00A33726"/>
    <w:rsid w:val="00A34A66"/>
    <w:rsid w:val="00A51B11"/>
    <w:rsid w:val="00A70A3D"/>
    <w:rsid w:val="00A7317F"/>
    <w:rsid w:val="00A7343B"/>
    <w:rsid w:val="00A90874"/>
    <w:rsid w:val="00AB09BE"/>
    <w:rsid w:val="00AB0A0E"/>
    <w:rsid w:val="00AB1652"/>
    <w:rsid w:val="00AB594C"/>
    <w:rsid w:val="00AB6EFD"/>
    <w:rsid w:val="00AE6829"/>
    <w:rsid w:val="00AF1959"/>
    <w:rsid w:val="00AF5083"/>
    <w:rsid w:val="00AF6777"/>
    <w:rsid w:val="00AF6D25"/>
    <w:rsid w:val="00AF7275"/>
    <w:rsid w:val="00AF759D"/>
    <w:rsid w:val="00B05036"/>
    <w:rsid w:val="00B05C5B"/>
    <w:rsid w:val="00B12BF4"/>
    <w:rsid w:val="00B210FA"/>
    <w:rsid w:val="00B22580"/>
    <w:rsid w:val="00B314E1"/>
    <w:rsid w:val="00B31A7D"/>
    <w:rsid w:val="00B34742"/>
    <w:rsid w:val="00B41D79"/>
    <w:rsid w:val="00B46199"/>
    <w:rsid w:val="00B5465F"/>
    <w:rsid w:val="00B56394"/>
    <w:rsid w:val="00B67090"/>
    <w:rsid w:val="00B74A35"/>
    <w:rsid w:val="00B910BE"/>
    <w:rsid w:val="00BA155F"/>
    <w:rsid w:val="00BA276B"/>
    <w:rsid w:val="00BA2982"/>
    <w:rsid w:val="00BA5EFD"/>
    <w:rsid w:val="00BA7258"/>
    <w:rsid w:val="00BB3523"/>
    <w:rsid w:val="00BC43BE"/>
    <w:rsid w:val="00BC4CA0"/>
    <w:rsid w:val="00BC7669"/>
    <w:rsid w:val="00BC7C41"/>
    <w:rsid w:val="00BD5E81"/>
    <w:rsid w:val="00BE142E"/>
    <w:rsid w:val="00BF2644"/>
    <w:rsid w:val="00BF755E"/>
    <w:rsid w:val="00C1782E"/>
    <w:rsid w:val="00C211A8"/>
    <w:rsid w:val="00C42FEA"/>
    <w:rsid w:val="00C4515C"/>
    <w:rsid w:val="00C53AB2"/>
    <w:rsid w:val="00C546F2"/>
    <w:rsid w:val="00C60188"/>
    <w:rsid w:val="00C64946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E5DCB"/>
    <w:rsid w:val="00CF5F41"/>
    <w:rsid w:val="00D00A19"/>
    <w:rsid w:val="00D01345"/>
    <w:rsid w:val="00D05E1B"/>
    <w:rsid w:val="00D16A2F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57BC"/>
    <w:rsid w:val="00D67655"/>
    <w:rsid w:val="00D86914"/>
    <w:rsid w:val="00D918EF"/>
    <w:rsid w:val="00D9348B"/>
    <w:rsid w:val="00DA0035"/>
    <w:rsid w:val="00DA40CD"/>
    <w:rsid w:val="00DB095A"/>
    <w:rsid w:val="00DB5158"/>
    <w:rsid w:val="00DB5F04"/>
    <w:rsid w:val="00DC2AD8"/>
    <w:rsid w:val="00DC4D03"/>
    <w:rsid w:val="00DD5282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43EE"/>
    <w:rsid w:val="00E46E42"/>
    <w:rsid w:val="00E52AC9"/>
    <w:rsid w:val="00E52DE3"/>
    <w:rsid w:val="00E55974"/>
    <w:rsid w:val="00E61121"/>
    <w:rsid w:val="00E629F0"/>
    <w:rsid w:val="00E63439"/>
    <w:rsid w:val="00E72713"/>
    <w:rsid w:val="00E74238"/>
    <w:rsid w:val="00E769ED"/>
    <w:rsid w:val="00E77668"/>
    <w:rsid w:val="00E819F5"/>
    <w:rsid w:val="00E81F7B"/>
    <w:rsid w:val="00E83687"/>
    <w:rsid w:val="00E87978"/>
    <w:rsid w:val="00E9010C"/>
    <w:rsid w:val="00E93AEB"/>
    <w:rsid w:val="00E96AFA"/>
    <w:rsid w:val="00EA25C3"/>
    <w:rsid w:val="00EA2C22"/>
    <w:rsid w:val="00EA3AD1"/>
    <w:rsid w:val="00EA3CF1"/>
    <w:rsid w:val="00EA4A18"/>
    <w:rsid w:val="00EB4CD5"/>
    <w:rsid w:val="00EC73BC"/>
    <w:rsid w:val="00EC7E98"/>
    <w:rsid w:val="00EE4FBC"/>
    <w:rsid w:val="00EF2EE1"/>
    <w:rsid w:val="00F01536"/>
    <w:rsid w:val="00F0569C"/>
    <w:rsid w:val="00F07DBF"/>
    <w:rsid w:val="00F15084"/>
    <w:rsid w:val="00F177AC"/>
    <w:rsid w:val="00F21587"/>
    <w:rsid w:val="00F319D5"/>
    <w:rsid w:val="00F33D96"/>
    <w:rsid w:val="00F4361E"/>
    <w:rsid w:val="00F45E7C"/>
    <w:rsid w:val="00F4771A"/>
    <w:rsid w:val="00F5022A"/>
    <w:rsid w:val="00F5420D"/>
    <w:rsid w:val="00F55BE3"/>
    <w:rsid w:val="00F6742F"/>
    <w:rsid w:val="00F7381A"/>
    <w:rsid w:val="00F805E0"/>
    <w:rsid w:val="00F814DE"/>
    <w:rsid w:val="00F84332"/>
    <w:rsid w:val="00F95995"/>
    <w:rsid w:val="00F97277"/>
    <w:rsid w:val="00FB0C95"/>
    <w:rsid w:val="00FD3564"/>
    <w:rsid w:val="00FD379F"/>
    <w:rsid w:val="00FD48FE"/>
    <w:rsid w:val="00FE0E81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3C1D9"/>
  <w15:docId w15:val="{70047326-FC2D-44D0-B196-E44D5F13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5D6F46"/>
    <w:rPr>
      <w:b/>
      <w:caps/>
      <w:color w:val="383838"/>
      <w:sz w:val="84"/>
      <w14:textFill>
        <w14:solidFill>
          <w14:srgbClr w14:val="383838">
            <w14:alpha w14:val="87000"/>
          </w14:srgbClr>
        </w14:solidFill>
      </w14:textFill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AB594C"/>
    <w:rPr>
      <w:sz w:val="17"/>
    </w:rPr>
  </w:style>
  <w:style w:type="paragraph" w:customStyle="1" w:styleId="DokInfoOverskrifter">
    <w:name w:val="DokInfoOverskrifter"/>
    <w:basedOn w:val="DokInfo"/>
    <w:rsid w:val="00AB594C"/>
    <w:rPr>
      <w:caps/>
      <w:spacing w:val="15"/>
      <w:sz w:val="14"/>
    </w:rPr>
  </w:style>
  <w:style w:type="paragraph" w:customStyle="1" w:styleId="KontaktTekst">
    <w:name w:val="KontaktTekst"/>
    <w:basedOn w:val="Normal"/>
    <w:rsid w:val="00F177AC"/>
    <w:pPr>
      <w:pBdr>
        <w:bottom w:val="single" w:sz="8" w:space="3" w:color="BC4D31"/>
      </w:pBd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5178B8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5178B8"/>
    <w:rPr>
      <w:rFonts w:ascii="Verdana" w:hAnsi="Verdana"/>
      <w:spacing w:val="5"/>
      <w:sz w:val="14"/>
      <w:szCs w:val="1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4CB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4CBF"/>
    <w:rPr>
      <w:rFonts w:ascii="Verdana" w:hAnsi="Verdana"/>
      <w:spacing w:val="5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4CBF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946A2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46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01\Data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ABAE-A04C-48A3-A173-E5CF298C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4</TotalTime>
  <Pages>1</Pages>
  <Words>38</Words>
  <Characters>186</Characters>
  <Application>Microsoft Office Word</Application>
  <DocSecurity>0</DocSecurity>
  <Lines>186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Elisabeth Gothart</dc:creator>
  <cp:lastModifiedBy/>
  <cp:revision>1</cp:revision>
  <cp:lastPrinted>2014-07-17T10:44:00Z</cp:lastPrinted>
  <dcterms:created xsi:type="dcterms:W3CDTF">2024-09-04T08:30:00Z</dcterms:created>
  <dcterms:modified xsi:type="dcterms:W3CDTF">1601-01-01T00:00:00Z</dcterms:modified>
</cp:coreProperties>
</file>